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A0" w:rsidRPr="003F02A0" w:rsidRDefault="003F02A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N°2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3F02A0"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DOS (02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PROPONENTE:</w:t>
      </w: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 tenido sobre multas y sanciones durante los últimos tres (3) años: SI ______ NO ______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3F02A0" w:rsidRPr="003F02A0" w:rsidTr="003F02A0">
        <w:trPr>
          <w:trHeight w:val="7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 xml:space="preserve">Fecha, 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3F02A0" w:rsidRDefault="003F02A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0B5D5A" w:rsidRDefault="000B5D5A" w:rsidP="000B5D5A">
      <w:pPr>
        <w:spacing w:line="240" w:lineRule="atLeast"/>
        <w:rPr>
          <w:rFonts w:ascii="Century Gothic" w:hAnsi="Century Gothic" w:cs="Tahoma"/>
          <w:sz w:val="18"/>
          <w:szCs w:val="20"/>
        </w:rPr>
      </w:pPr>
      <w:bookmarkStart w:id="0" w:name="_GoBack"/>
      <w:bookmarkEnd w:id="0"/>
    </w:p>
    <w:sectPr w:rsidR="000B5D5A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5B8" w:rsidRDefault="002405B8">
      <w:r>
        <w:separator/>
      </w:r>
    </w:p>
  </w:endnote>
  <w:endnote w:type="continuationSeparator" w:id="0">
    <w:p w:rsidR="002405B8" w:rsidRDefault="0024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5B8" w:rsidRDefault="002405B8">
      <w:r>
        <w:separator/>
      </w:r>
    </w:p>
  </w:footnote>
  <w:footnote w:type="continuationSeparator" w:id="0">
    <w:p w:rsidR="002405B8" w:rsidRDefault="00240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2E80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05B8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C3F8E"/>
    <w:rsid w:val="003D2AF4"/>
    <w:rsid w:val="003D2B57"/>
    <w:rsid w:val="003D586F"/>
    <w:rsid w:val="003F02A0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967F2-DDAF-4F11-B03A-11A417A5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3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986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3</cp:revision>
  <cp:lastPrinted>2016-04-19T21:29:00Z</cp:lastPrinted>
  <dcterms:created xsi:type="dcterms:W3CDTF">2016-07-08T15:22:00Z</dcterms:created>
  <dcterms:modified xsi:type="dcterms:W3CDTF">2016-11-03T14:44:00Z</dcterms:modified>
</cp:coreProperties>
</file>