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 w:rsidR="00C92434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F3004B" w:rsidRDefault="00F3004B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D42E1" w:rsidRPr="003F02A0" w:rsidRDefault="003D42E1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</w:p>
    <w:p w:rsidR="00D51E18" w:rsidRPr="003F02A0" w:rsidRDefault="00D51E18" w:rsidP="00D51E1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57" w:rsidRDefault="00DF0C57">
      <w:r>
        <w:separator/>
      </w:r>
    </w:p>
  </w:endnote>
  <w:endnote w:type="continuationSeparator" w:id="0">
    <w:p w:rsidR="00DF0C57" w:rsidRDefault="00DF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57" w:rsidRDefault="00DF0C57">
      <w:r>
        <w:separator/>
      </w:r>
    </w:p>
  </w:footnote>
  <w:footnote w:type="continuationSeparator" w:id="0">
    <w:p w:rsidR="00DF0C57" w:rsidRDefault="00DF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4E4D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5DA2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42E1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4B19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A77CD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2434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1E18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0C57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04B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0E3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E53C1-D5DA-4220-88D3-4EDEA1C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2019-05-08T21:48:00Z</cp:lastPrinted>
  <dcterms:created xsi:type="dcterms:W3CDTF">2019-06-13T18:36:00Z</dcterms:created>
  <dcterms:modified xsi:type="dcterms:W3CDTF">2019-06-13T18:36:00Z</dcterms:modified>
</cp:coreProperties>
</file>