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18" w:rsidRPr="003F02A0" w:rsidRDefault="00300218" w:rsidP="0030021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bookmarkStart w:id="0" w:name="_GoBack"/>
      <w:bookmarkEnd w:id="0"/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</w:t>
      </w:r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 2</w:t>
      </w:r>
    </w:p>
    <w:p w:rsidR="00300218" w:rsidRPr="003F02A0" w:rsidRDefault="00300218" w:rsidP="0030021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300218" w:rsidRPr="003F02A0" w:rsidRDefault="00300218" w:rsidP="0030021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300218" w:rsidRPr="003F02A0" w:rsidRDefault="00300218" w:rsidP="0030021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LOS ÚLTIMOS DOS (02) AÑOS</w:t>
      </w:r>
    </w:p>
    <w:p w:rsidR="00300218" w:rsidRPr="003F02A0" w:rsidRDefault="00300218" w:rsidP="0030021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300218" w:rsidRPr="003F02A0" w:rsidRDefault="00300218" w:rsidP="00300218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PROPONENTE:</w:t>
      </w:r>
    </w:p>
    <w:p w:rsidR="00300218" w:rsidRPr="003F02A0" w:rsidRDefault="00300218" w:rsidP="00300218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</w:p>
    <w:p w:rsidR="00300218" w:rsidRPr="003F02A0" w:rsidRDefault="00300218" w:rsidP="00300218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 tenido sobre multas y sanciones durante los últimos tres (3) años: SI ______ NO ______</w:t>
      </w: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300218" w:rsidRPr="003F02A0" w:rsidTr="00E05A35">
        <w:trPr>
          <w:trHeight w:val="77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300218" w:rsidRPr="003F02A0" w:rsidTr="00E05A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00218" w:rsidRPr="003F02A0" w:rsidTr="00E05A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00218" w:rsidRPr="003F02A0" w:rsidTr="00E05A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300218" w:rsidRPr="003F02A0" w:rsidRDefault="00300218" w:rsidP="00300218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p w:rsidR="00300218" w:rsidRPr="003F02A0" w:rsidRDefault="00300218" w:rsidP="0030021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 xml:space="preserve">Fecha, </w:t>
      </w: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</w:p>
    <w:p w:rsidR="00300218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:rsidR="00300218" w:rsidRPr="003F02A0" w:rsidRDefault="00300218" w:rsidP="00300218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:rsidR="00300218" w:rsidRDefault="00300218" w:rsidP="00300218">
      <w:pPr>
        <w:spacing w:line="240" w:lineRule="atLeast"/>
        <w:rPr>
          <w:rFonts w:ascii="Century Gothic" w:hAnsi="Century Gothic" w:cs="Tahoma"/>
          <w:sz w:val="18"/>
          <w:szCs w:val="20"/>
        </w:rPr>
      </w:pPr>
    </w:p>
    <w:p w:rsidR="008A2D72" w:rsidRPr="00300218" w:rsidRDefault="008A2D72" w:rsidP="00300218"/>
    <w:sectPr w:rsidR="008A2D72" w:rsidRPr="00300218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80" w:rsidRDefault="00363080">
      <w:r>
        <w:separator/>
      </w:r>
    </w:p>
  </w:endnote>
  <w:endnote w:type="continuationSeparator" w:id="0">
    <w:p w:rsidR="00363080" w:rsidRDefault="0036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80" w:rsidRDefault="00363080">
      <w:r>
        <w:separator/>
      </w:r>
    </w:p>
  </w:footnote>
  <w:footnote w:type="continuationSeparator" w:id="0">
    <w:p w:rsidR="00363080" w:rsidRDefault="00363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63080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06601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0B5E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8F5A-A879-42E4-8E0D-8A5D08EF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988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2016-04-08T20:39:00Z</cp:lastPrinted>
  <dcterms:created xsi:type="dcterms:W3CDTF">2020-08-06T23:41:00Z</dcterms:created>
  <dcterms:modified xsi:type="dcterms:W3CDTF">2020-08-06T23:41:00Z</dcterms:modified>
</cp:coreProperties>
</file>