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51D7A" w14:textId="77777777" w:rsid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D62B75">
        <w:rPr>
          <w:rFonts w:ascii="Century Gothic" w:hAnsi="Century Gothic"/>
          <w:b/>
          <w:sz w:val="20"/>
          <w:szCs w:val="20"/>
        </w:rPr>
        <w:t>Anexo 3</w:t>
      </w:r>
    </w:p>
    <w:p w14:paraId="7BB8C621" w14:textId="77777777"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14:paraId="7A95E70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  <w:r w:rsidR="00980888">
        <w:rPr>
          <w:rFonts w:ascii="Century Gothic" w:hAnsi="Century Gothic"/>
          <w:sz w:val="20"/>
          <w:szCs w:val="20"/>
        </w:rPr>
        <w:t>:__________________________________________________________________</w:t>
      </w:r>
    </w:p>
    <w:p w14:paraId="63CC1DDA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8A22437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F541AA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14:paraId="088FA695" w14:textId="77777777"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14:paraId="09F645E0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7E34824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905350D" w14:textId="332C7ABB" w:rsidR="00C05185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</w:t>
      </w:r>
      <w:r w:rsidR="004E5832">
        <w:rPr>
          <w:rFonts w:ascii="Century Gothic" w:hAnsi="Century Gothic"/>
          <w:sz w:val="20"/>
          <w:szCs w:val="20"/>
        </w:rPr>
        <w:t>–</w:t>
      </w:r>
      <w:r w:rsidRPr="00C05185">
        <w:rPr>
          <w:rFonts w:ascii="Century Gothic" w:hAnsi="Century Gothic"/>
          <w:sz w:val="20"/>
          <w:szCs w:val="20"/>
        </w:rPr>
        <w:t xml:space="preserve"> </w:t>
      </w:r>
      <w:r w:rsidR="004E5832" w:rsidRPr="004E5832">
        <w:rPr>
          <w:rFonts w:ascii="Century Gothic" w:hAnsi="Century Gothic"/>
          <w:sz w:val="20"/>
          <w:szCs w:val="20"/>
          <w:highlight w:val="yellow"/>
        </w:rPr>
        <w:t>diligenciar según proceso</w:t>
      </w:r>
      <w:r w:rsidR="00AF7B61" w:rsidRPr="00AF7B61">
        <w:rPr>
          <w:rFonts w:ascii="Century Gothic" w:hAnsi="Century Gothic"/>
          <w:sz w:val="20"/>
          <w:szCs w:val="20"/>
        </w:rPr>
        <w:t xml:space="preserve">  </w:t>
      </w:r>
    </w:p>
    <w:p w14:paraId="77D0E3E6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3C3E6E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3227D">
        <w:rPr>
          <w:rFonts w:ascii="Century Gothic" w:hAnsi="Century Gothic"/>
          <w:b/>
          <w:bCs/>
          <w:sz w:val="20"/>
          <w:szCs w:val="20"/>
        </w:rPr>
        <w:t>[Nombre del representante legal o de la persona natural Proponente],</w:t>
      </w:r>
      <w:r w:rsidRPr="00C05185">
        <w:rPr>
          <w:rFonts w:ascii="Century Gothic" w:hAnsi="Century Gothic"/>
          <w:sz w:val="20"/>
          <w:szCs w:val="20"/>
        </w:rPr>
        <w:t xml:space="preserve">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14:paraId="2D7D87E1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3D28E6A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FAE63E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14:paraId="603A93BD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242B42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14:paraId="1406AECA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F6C34B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14:paraId="552EB58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BF6071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14:paraId="287A75B7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D02B33C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14:paraId="6BA3091E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8A1BBB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14:paraId="1FAAF9AE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D394367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14:paraId="18DBB34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F79F4E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14:paraId="44B40ACB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A0EEA48" w14:textId="77777777"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93EB282" w14:textId="77777777" w:rsidR="00E3733A" w:rsidRDefault="00E3733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55303B6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4CC238D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14:paraId="520B037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14:paraId="0B8FEB8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14:paraId="2B4A8B75" w14:textId="77777777"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0EB9" w14:textId="77777777" w:rsidR="00522A92" w:rsidRDefault="00522A92">
      <w:r>
        <w:separator/>
      </w:r>
    </w:p>
  </w:endnote>
  <w:endnote w:type="continuationSeparator" w:id="0">
    <w:p w14:paraId="672C39DD" w14:textId="77777777" w:rsidR="00522A92" w:rsidRDefault="005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70D49" w14:textId="77777777" w:rsidR="00522A92" w:rsidRDefault="00522A92">
      <w:r>
        <w:separator/>
      </w:r>
    </w:p>
  </w:footnote>
  <w:footnote w:type="continuationSeparator" w:id="0">
    <w:p w14:paraId="56A2C653" w14:textId="77777777" w:rsidR="00522A92" w:rsidRDefault="0052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0000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83F03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E5832"/>
    <w:rsid w:val="004F53C7"/>
    <w:rsid w:val="004F5A44"/>
    <w:rsid w:val="004F6806"/>
    <w:rsid w:val="00506921"/>
    <w:rsid w:val="005069F2"/>
    <w:rsid w:val="00511932"/>
    <w:rsid w:val="0052046D"/>
    <w:rsid w:val="00520903"/>
    <w:rsid w:val="00522A92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B1F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249F8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3227D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3B62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888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7B61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2B75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3733A"/>
    <w:rsid w:val="00E475DC"/>
    <w:rsid w:val="00E5075A"/>
    <w:rsid w:val="00E50988"/>
    <w:rsid w:val="00E52C86"/>
    <w:rsid w:val="00E561E6"/>
    <w:rsid w:val="00E604B2"/>
    <w:rsid w:val="00E613BB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D3BA7"/>
    <w:rsid w:val="00EE513B"/>
    <w:rsid w:val="00EE52F5"/>
    <w:rsid w:val="00EE6BDD"/>
    <w:rsid w:val="00EE6FB0"/>
    <w:rsid w:val="00EF3A44"/>
    <w:rsid w:val="00F10E7A"/>
    <w:rsid w:val="00F11822"/>
    <w:rsid w:val="00F21740"/>
    <w:rsid w:val="00F23679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2849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1B62D8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E1BF-230B-4C02-A00D-D5A02063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271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1937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EQUIPO</cp:lastModifiedBy>
  <cp:revision>2</cp:revision>
  <cp:lastPrinted>2019-07-15T16:48:00Z</cp:lastPrinted>
  <dcterms:created xsi:type="dcterms:W3CDTF">2021-11-12T19:23:00Z</dcterms:created>
  <dcterms:modified xsi:type="dcterms:W3CDTF">2021-11-12T19:23:00Z</dcterms:modified>
</cp:coreProperties>
</file>