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B879" w14:textId="77777777"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>
        <w:rPr>
          <w:rFonts w:ascii="Century Gothic" w:hAnsi="Century Gothic" w:cs="Tahoma"/>
          <w:b/>
          <w:sz w:val="20"/>
          <w:szCs w:val="20"/>
        </w:rPr>
        <w:t xml:space="preserve"> 6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14:paraId="794A0DE2" w14:textId="77777777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14:paraId="2389D200" w14:textId="77777777"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14:paraId="290386AC" w14:textId="77777777"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14:paraId="60D6FD00" w14:textId="77777777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14:paraId="075239CC" w14:textId="77777777"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14:paraId="787FFB42" w14:textId="77777777" w:rsidR="00F36E66" w:rsidRPr="00905B18" w:rsidRDefault="00F36E66" w:rsidP="00990D4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DE EVAL</w:t>
            </w:r>
            <w:r w:rsidR="00990D4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UACION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:___________</w:t>
            </w:r>
          </w:p>
        </w:tc>
      </w:tr>
      <w:tr w:rsidR="001F20CC" w:rsidRPr="00905B18" w14:paraId="5EB5C43B" w14:textId="77777777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14:paraId="32B4C3BD" w14:textId="77777777"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14:paraId="5BC60239" w14:textId="77777777"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14:paraId="5650395F" w14:textId="77777777"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14:paraId="77B75CEC" w14:textId="77777777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E35F9A6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14:paraId="2A265CF0" w14:textId="77777777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074C13F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14:paraId="0731AE6B" w14:textId="77777777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CC82EDE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ABFA8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557750A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14:paraId="5DD0332B" w14:textId="77777777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7FCF1AD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14:paraId="0F50660A" w14:textId="77777777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747D0BD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91FAD84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14:paraId="08F1418D" w14:textId="77777777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A67533E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14:paraId="70770B48" w14:textId="77777777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2A6C7166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73238" w14:textId="77777777"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F5E51DB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14:paraId="6051A02B" w14:textId="77777777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1F8C95C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14:paraId="43B6C68C" w14:textId="77777777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67A71FB" w14:textId="77777777"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73744A" w14:textId="77777777"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410702" w14:textId="77777777"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14:paraId="3FC47C99" w14:textId="77777777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BB536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3B5FA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91E1A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14:paraId="64DC8CBF" w14:textId="77777777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ECD96A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D9D8F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26012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14:paraId="2BF2202B" w14:textId="77777777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05F0A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AF2CE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E17929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14:paraId="29FFE800" w14:textId="77777777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8D848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E00A5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BA685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14:paraId="194A420E" w14:textId="77777777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41DDE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AADA1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3ED7A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14:paraId="5A75D052" w14:textId="77777777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4D9BE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232E1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6A7F3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14:paraId="0C5D9347" w14:textId="77777777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5B8B8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C705D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F93FF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14:paraId="11AB6D59" w14:textId="77777777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7C529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3A2D7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AF023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14:paraId="5D371EF3" w14:textId="77777777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EA1E8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6326D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93DDD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14:paraId="5C71D41F" w14:textId="77777777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B3E0D" w14:textId="77777777"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8302C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DCCB59" w14:textId="77777777"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14:paraId="15E38B59" w14:textId="77777777"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55657FE4" w14:textId="77777777"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31E82E43" w14:textId="77777777"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3343916A" w14:textId="77777777"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14:paraId="422E5784" w14:textId="77777777"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14:paraId="06E02BCA" w14:textId="77777777"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14:paraId="60FC86C6" w14:textId="77777777"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14:paraId="52CB4214" w14:textId="77777777"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62E88" w14:textId="77777777" w:rsidR="00016ECD" w:rsidRDefault="00016ECD">
      <w:r>
        <w:separator/>
      </w:r>
    </w:p>
  </w:endnote>
  <w:endnote w:type="continuationSeparator" w:id="0">
    <w:p w14:paraId="20E03848" w14:textId="77777777" w:rsidR="00016ECD" w:rsidRDefault="0001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E95F" w14:textId="77777777"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3054D556" wp14:editId="418918B0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C5950F" w14:textId="77777777" w:rsidR="00071098" w:rsidRDefault="00071098" w:rsidP="00071098">
    <w:pPr>
      <w:pStyle w:val="Piedepgina"/>
      <w:ind w:left="-426"/>
      <w:rPr>
        <w:rFonts w:ascii="Century Gothic" w:hAnsi="Century Gothic"/>
      </w:rPr>
    </w:pPr>
  </w:p>
  <w:p w14:paraId="5BF45F74" w14:textId="77777777"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14:paraId="48FEBA69" w14:textId="77777777"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14:paraId="6F421CBE" w14:textId="77777777"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1A27" w14:textId="77777777" w:rsidR="00016ECD" w:rsidRDefault="00016ECD">
      <w:r>
        <w:separator/>
      </w:r>
    </w:p>
  </w:footnote>
  <w:footnote w:type="continuationSeparator" w:id="0">
    <w:p w14:paraId="28F26621" w14:textId="77777777" w:rsidR="00016ECD" w:rsidRDefault="0001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822AB" w14:textId="77777777"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07B1E51C" wp14:editId="4EAF26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34660078">
    <w:abstractNumId w:val="13"/>
  </w:num>
  <w:num w:numId="2" w16cid:durableId="1925185902">
    <w:abstractNumId w:val="0"/>
  </w:num>
  <w:num w:numId="3" w16cid:durableId="1314870630">
    <w:abstractNumId w:val="19"/>
  </w:num>
  <w:num w:numId="4" w16cid:durableId="20479986">
    <w:abstractNumId w:val="15"/>
  </w:num>
  <w:num w:numId="5" w16cid:durableId="469132124">
    <w:abstractNumId w:val="14"/>
  </w:num>
  <w:num w:numId="6" w16cid:durableId="1793329967">
    <w:abstractNumId w:val="11"/>
  </w:num>
  <w:num w:numId="7" w16cid:durableId="2046445593">
    <w:abstractNumId w:val="10"/>
  </w:num>
  <w:num w:numId="8" w16cid:durableId="582646924">
    <w:abstractNumId w:val="1"/>
  </w:num>
  <w:num w:numId="9" w16cid:durableId="1466238729">
    <w:abstractNumId w:val="9"/>
  </w:num>
  <w:num w:numId="10" w16cid:durableId="971253413">
    <w:abstractNumId w:val="2"/>
  </w:num>
  <w:num w:numId="11" w16cid:durableId="1967464963">
    <w:abstractNumId w:val="12"/>
  </w:num>
  <w:num w:numId="12" w16cid:durableId="1873420897">
    <w:abstractNumId w:val="4"/>
  </w:num>
  <w:num w:numId="13" w16cid:durableId="2112388486">
    <w:abstractNumId w:val="17"/>
  </w:num>
  <w:num w:numId="14" w16cid:durableId="1614825181">
    <w:abstractNumId w:val="7"/>
  </w:num>
  <w:num w:numId="15" w16cid:durableId="915164978">
    <w:abstractNumId w:val="18"/>
  </w:num>
  <w:num w:numId="16" w16cid:durableId="1438253124">
    <w:abstractNumId w:val="3"/>
  </w:num>
  <w:num w:numId="17" w16cid:durableId="1499924396">
    <w:abstractNumId w:val="6"/>
  </w:num>
  <w:num w:numId="18" w16cid:durableId="274948353">
    <w:abstractNumId w:val="16"/>
  </w:num>
  <w:num w:numId="19" w16cid:durableId="1572472169">
    <w:abstractNumId w:val="8"/>
  </w:num>
  <w:num w:numId="20" w16cid:durableId="1678729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80"/>
    <w:rsid w:val="000012CC"/>
    <w:rsid w:val="000125D6"/>
    <w:rsid w:val="0001424A"/>
    <w:rsid w:val="00016ECD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51BDE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37E7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0D41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AF5E0E"/>
    <w:rsid w:val="00B01DF2"/>
    <w:rsid w:val="00B02D7A"/>
    <w:rsid w:val="00B02FBF"/>
    <w:rsid w:val="00B062BF"/>
    <w:rsid w:val="00B065C8"/>
    <w:rsid w:val="00B0745E"/>
    <w:rsid w:val="00B142D2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693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36E66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FE43C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Ttul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3F41-DE44-4144-BDEB-CEF31811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501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Metro Salud</cp:lastModifiedBy>
  <cp:revision>2</cp:revision>
  <cp:lastPrinted>2016-04-08T20:39:00Z</cp:lastPrinted>
  <dcterms:created xsi:type="dcterms:W3CDTF">2023-01-25T22:52:00Z</dcterms:created>
  <dcterms:modified xsi:type="dcterms:W3CDTF">2023-01-25T22:52:00Z</dcterms:modified>
</cp:coreProperties>
</file>