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CC" w:rsidRPr="00905B18" w:rsidRDefault="001F20CC" w:rsidP="001F20CC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 w:rsidR="00A6712A">
        <w:rPr>
          <w:rFonts w:ascii="Century Gothic" w:hAnsi="Century Gothic" w:cs="Tahoma"/>
          <w:b/>
          <w:sz w:val="20"/>
          <w:szCs w:val="20"/>
        </w:rPr>
        <w:t xml:space="preserve"> 8</w:t>
      </w:r>
      <w:bookmarkStart w:id="0" w:name="_GoBack"/>
      <w:bookmarkEnd w:id="0"/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1F20CC" w:rsidRPr="00905B18" w:rsidTr="00E05A35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1F20CC" w:rsidRPr="00905B18" w:rsidTr="00E05A35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1F20CC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  <w:p w:rsidR="00F36E66" w:rsidRPr="00905B18" w:rsidRDefault="00F36E66" w:rsidP="00990D4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AÑO DE EVAL</w:t>
            </w:r>
            <w:r w:rsidR="00990D4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UACION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:___________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1F20CC" w:rsidRPr="00905B18" w:rsidTr="00E05A35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FA407A" w:rsidTr="00E05A35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o PARTIDA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8A2D72" w:rsidRPr="001F20CC" w:rsidRDefault="008A2D72" w:rsidP="001F20CC"/>
    <w:sectPr w:rsidR="008A2D72" w:rsidRPr="001F20CC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CB3" w:rsidRDefault="000A2CB3">
      <w:r>
        <w:separator/>
      </w:r>
    </w:p>
  </w:endnote>
  <w:endnote w:type="continuationSeparator" w:id="0">
    <w:p w:rsidR="000A2CB3" w:rsidRDefault="000A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CB3" w:rsidRDefault="000A2CB3">
      <w:r>
        <w:separator/>
      </w:r>
    </w:p>
  </w:footnote>
  <w:footnote w:type="continuationSeparator" w:id="0">
    <w:p w:rsidR="000A2CB3" w:rsidRDefault="000A2C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A2CB3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20CC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51BDE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A5250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0D41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2A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AF5E0E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93BC0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36E66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1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50A9A-310F-4221-8D2F-D2C33197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501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Cuenta Microsoft</cp:lastModifiedBy>
  <cp:revision>2</cp:revision>
  <cp:lastPrinted>2016-04-08T20:39:00Z</cp:lastPrinted>
  <dcterms:created xsi:type="dcterms:W3CDTF">2024-04-18T19:01:00Z</dcterms:created>
  <dcterms:modified xsi:type="dcterms:W3CDTF">2024-04-18T19:01:00Z</dcterms:modified>
</cp:coreProperties>
</file>