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5F538" w14:textId="1A55DBAE"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</w:t>
      </w:r>
      <w:r w:rsidR="007A68D5">
        <w:rPr>
          <w:rFonts w:ascii="Century Gothic" w:hAnsi="Century Gothic" w:cs="Tahoma"/>
          <w:b/>
          <w:sz w:val="20"/>
          <w:szCs w:val="20"/>
        </w:rPr>
        <w:t>8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14:paraId="647E4293" w14:textId="77777777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14:paraId="418D4AE0" w14:textId="77777777"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14:paraId="5ACCDB04" w14:textId="77777777"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14:paraId="5CF838E1" w14:textId="77777777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14:paraId="7FFB0B94" w14:textId="79896FA1"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</w:t>
            </w:r>
            <w:r w:rsidR="00235969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RESUMEN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INFORMACION FINANCIERA</w:t>
            </w:r>
          </w:p>
        </w:tc>
      </w:tr>
      <w:tr w:rsidR="00971DB4" w:rsidRPr="00905B18" w14:paraId="60873151" w14:textId="77777777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14:paraId="39AB035A" w14:textId="77777777"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14:paraId="70AC77F2" w14:textId="77777777"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14:paraId="23828078" w14:textId="77777777"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14:paraId="526734BA" w14:textId="77777777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D7BD355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14:paraId="34BB3777" w14:textId="77777777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C5E9D09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18EB7CAF" w14:textId="77777777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D4B97DE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DC5A4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63DB94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2E781D68" w14:textId="77777777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D1AF6BB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5033C8DF" w14:textId="77777777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10CDE78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5BF8A91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460DA5BA" w14:textId="77777777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DADF7F0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5933A162" w14:textId="77777777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49BAE02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F499C" w14:textId="77777777"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67B911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52285FB8" w14:textId="77777777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CC30F22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14:paraId="66C838C3" w14:textId="77777777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ED03E9" w14:textId="77777777"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BBFB54" w14:textId="77777777"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A59EC1" w14:textId="77777777"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14:paraId="595F38FF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68B33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6EEC2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24A0B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10E5C84F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A86E6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5ED7C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49646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2D34A432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2401C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261F7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51AE0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422ECE3A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BDB12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02844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593AB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35CA9F49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6F60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F635B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37DB6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536FB5F4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D8A36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C1986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C16B3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1BFD826D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4452D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ED2FF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16005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46B9A707" w14:textId="77777777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14492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07EFC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4839C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2CF70D6E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98997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03BBA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00830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6F781871" w14:textId="77777777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AEF55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C5676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CAC0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14:paraId="6D4E8815" w14:textId="77777777"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78C77028" w14:textId="2DE73C0D"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 xml:space="preserve">lance General - </w:t>
      </w:r>
      <w:r w:rsidRPr="007F58C2">
        <w:rPr>
          <w:rFonts w:ascii="Arial" w:eastAsia="Times New Roman" w:hAnsi="Arial" w:cs="Arial"/>
          <w:szCs w:val="20"/>
        </w:rPr>
        <w:t>Fecha de corte</w:t>
      </w:r>
      <w:r>
        <w:rPr>
          <w:rFonts w:ascii="Arial" w:eastAsia="Times New Roman" w:hAnsi="Arial" w:cs="Arial"/>
          <w:szCs w:val="20"/>
        </w:rPr>
        <w:t xml:space="preserve">: </w:t>
      </w:r>
      <w:r w:rsidRPr="007F58C2">
        <w:rPr>
          <w:rFonts w:ascii="Arial" w:eastAsia="Times New Roman" w:hAnsi="Arial" w:cs="Arial"/>
          <w:szCs w:val="20"/>
        </w:rPr>
        <w:t xml:space="preserve">diciembre 31 de </w:t>
      </w:r>
      <w:r w:rsidR="007D3F54">
        <w:rPr>
          <w:rFonts w:ascii="Arial" w:eastAsia="Times New Roman" w:hAnsi="Arial" w:cs="Arial"/>
          <w:szCs w:val="20"/>
        </w:rPr>
        <w:t>20</w:t>
      </w:r>
      <w:r w:rsidR="007A68D5">
        <w:rPr>
          <w:rFonts w:ascii="Arial" w:eastAsia="Times New Roman" w:hAnsi="Arial" w:cs="Arial"/>
          <w:szCs w:val="20"/>
        </w:rPr>
        <w:t>23</w:t>
      </w:r>
      <w:bookmarkStart w:id="0" w:name="_GoBack"/>
      <w:bookmarkEnd w:id="0"/>
    </w:p>
    <w:p w14:paraId="1626A957" w14:textId="77777777" w:rsidR="00971DB4" w:rsidRPr="007F58C2" w:rsidRDefault="00971DB4" w:rsidP="00971DB4">
      <w:pPr>
        <w:pStyle w:val="Encabezado"/>
        <w:tabs>
          <w:tab w:val="left" w:pos="708"/>
        </w:tabs>
        <w:jc w:val="both"/>
        <w:rPr>
          <w:rFonts w:ascii="Arial" w:hAnsi="Arial" w:cs="Arial"/>
          <w:sz w:val="22"/>
        </w:rPr>
      </w:pPr>
    </w:p>
    <w:p w14:paraId="643B3D5A" w14:textId="77777777"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4FADA23A" w14:textId="77777777"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53356090" w14:textId="77777777"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41C657D1" w14:textId="77777777"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14:paraId="7123CF27" w14:textId="77777777"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14:paraId="05CF1065" w14:textId="77777777"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14:paraId="73B4A4AA" w14:textId="77777777"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14:paraId="741E13E0" w14:textId="77777777"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40ED7DF9" w14:textId="77777777"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72068E33" w14:textId="77777777"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008A2514" w14:textId="77777777"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4EBD2F21" w14:textId="77777777"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4AC5EE0A" w14:textId="77777777"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footerReference w:type="default" r:id="rId8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1A75F" w14:textId="77777777" w:rsidR="00D01823" w:rsidRDefault="00D01823">
      <w:r>
        <w:separator/>
      </w:r>
    </w:p>
  </w:endnote>
  <w:endnote w:type="continuationSeparator" w:id="0">
    <w:p w14:paraId="69AD8FA2" w14:textId="77777777" w:rsidR="00D01823" w:rsidRDefault="00D0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724F5" w14:textId="77777777"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326237A1" wp14:editId="7CFCF77F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1AE6E" w14:textId="77777777" w:rsidR="00071098" w:rsidRDefault="00071098" w:rsidP="00071098">
    <w:pPr>
      <w:pStyle w:val="Piedepgina"/>
      <w:ind w:left="-426"/>
      <w:rPr>
        <w:rFonts w:ascii="Century Gothic" w:hAnsi="Century Gothic"/>
      </w:rPr>
    </w:pPr>
  </w:p>
  <w:p w14:paraId="41DDB396" w14:textId="77777777"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14:paraId="713F649F" w14:textId="77777777"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14:paraId="28040D84" w14:textId="77777777"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D6107" w14:textId="77777777" w:rsidR="00D01823" w:rsidRDefault="00D01823">
      <w:r>
        <w:separator/>
      </w:r>
    </w:p>
  </w:footnote>
  <w:footnote w:type="continuationSeparator" w:id="0">
    <w:p w14:paraId="17560460" w14:textId="77777777" w:rsidR="00D01823" w:rsidRDefault="00D0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B66F2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1E5D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5969"/>
    <w:rsid w:val="002366B6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68D5"/>
    <w:rsid w:val="007A7E34"/>
    <w:rsid w:val="007B21EF"/>
    <w:rsid w:val="007D2087"/>
    <w:rsid w:val="007D272B"/>
    <w:rsid w:val="007D3F54"/>
    <w:rsid w:val="007D48A2"/>
    <w:rsid w:val="007D49CB"/>
    <w:rsid w:val="007E2E9D"/>
    <w:rsid w:val="007F43D5"/>
    <w:rsid w:val="007F58C2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21"/>
    <w:rsid w:val="00877399"/>
    <w:rsid w:val="00877A15"/>
    <w:rsid w:val="00880B99"/>
    <w:rsid w:val="00884817"/>
    <w:rsid w:val="00884C79"/>
    <w:rsid w:val="00892AE3"/>
    <w:rsid w:val="00893E39"/>
    <w:rsid w:val="00895FEB"/>
    <w:rsid w:val="008A2D72"/>
    <w:rsid w:val="008A4C14"/>
    <w:rsid w:val="008B3019"/>
    <w:rsid w:val="008B49DD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B63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2680A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B3179"/>
    <w:rsid w:val="00CB672A"/>
    <w:rsid w:val="00CC173B"/>
    <w:rsid w:val="00CD331B"/>
    <w:rsid w:val="00CE5908"/>
    <w:rsid w:val="00CE7568"/>
    <w:rsid w:val="00CF6A59"/>
    <w:rsid w:val="00CF7726"/>
    <w:rsid w:val="00D01823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362EBB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45D8-45FA-4A11-9799-BB71C620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3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531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LINA YURANI MONTOYA ARREDONDO</cp:lastModifiedBy>
  <cp:revision>4</cp:revision>
  <cp:lastPrinted>2016-04-19T21:29:00Z</cp:lastPrinted>
  <dcterms:created xsi:type="dcterms:W3CDTF">2023-03-09T15:01:00Z</dcterms:created>
  <dcterms:modified xsi:type="dcterms:W3CDTF">2024-06-11T20:54:00Z</dcterms:modified>
</cp:coreProperties>
</file>