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92374" w14:textId="77777777" w:rsidR="00077CEA" w:rsidRPr="00077CEA" w:rsidRDefault="00077CEA" w:rsidP="008205E0">
      <w:pPr>
        <w:keepNext/>
        <w:spacing w:line="240" w:lineRule="atLeast"/>
        <w:jc w:val="center"/>
        <w:rPr>
          <w:rFonts w:ascii="Century Gothic" w:hAnsi="Century Gothic" w:cs="Arial"/>
          <w:b/>
          <w:sz w:val="20"/>
          <w:szCs w:val="20"/>
          <w:lang w:val="es-MX"/>
        </w:rPr>
      </w:pPr>
    </w:p>
    <w:p w14:paraId="79ACEC78" w14:textId="41916BC4" w:rsidR="00E95844" w:rsidRPr="008F349C" w:rsidRDefault="00E95844" w:rsidP="00E95844">
      <w:pPr>
        <w:pStyle w:val="NormalWeb"/>
        <w:shd w:val="clear" w:color="auto" w:fill="FFFFFF"/>
        <w:rPr>
          <w:rFonts w:ascii="Century Gothic" w:hAnsi="Century Gothic" w:cs="Helvetica"/>
          <w:i/>
          <w:sz w:val="20"/>
          <w:szCs w:val="18"/>
        </w:rPr>
      </w:pPr>
    </w:p>
    <w:p w14:paraId="3BABD3F5" w14:textId="77777777" w:rsidR="00930264" w:rsidRPr="002F29DB" w:rsidRDefault="00930264" w:rsidP="00930264">
      <w:pPr>
        <w:pStyle w:val="InviasNormal"/>
        <w:spacing w:before="0" w:after="0" w:line="276" w:lineRule="auto"/>
        <w:jc w:val="center"/>
        <w:rPr>
          <w:rFonts w:eastAsia="Calibri"/>
          <w:b/>
          <w:color w:val="595959" w:themeColor="text1" w:themeTint="A6"/>
          <w:sz w:val="22"/>
          <w:szCs w:val="22"/>
          <w:lang w:val="es-CO" w:eastAsia="en-US"/>
        </w:rPr>
      </w:pPr>
      <w:r>
        <w:rPr>
          <w:rFonts w:eastAsia="Calibri"/>
          <w:b/>
          <w:color w:val="595959" w:themeColor="text1" w:themeTint="A6"/>
          <w:sz w:val="22"/>
          <w:szCs w:val="22"/>
          <w:lang w:val="es-CO" w:eastAsia="en-US"/>
        </w:rPr>
        <w:t xml:space="preserve">Formato - </w:t>
      </w:r>
      <w:r w:rsidRPr="002F29DB">
        <w:rPr>
          <w:rFonts w:eastAsia="Calibri"/>
          <w:b/>
          <w:color w:val="595959" w:themeColor="text1" w:themeTint="A6"/>
          <w:sz w:val="22"/>
          <w:szCs w:val="22"/>
          <w:lang w:val="es-CO" w:eastAsia="en-US"/>
        </w:rPr>
        <w:t xml:space="preserve">Política de fomento al impacto social </w:t>
      </w:r>
    </w:p>
    <w:p w14:paraId="49EF27F5" w14:textId="1E3D280A" w:rsidR="00930264" w:rsidRDefault="00930264" w:rsidP="00930264">
      <w:pPr>
        <w:pStyle w:val="JUSTIFICADO10"/>
        <w:ind w:left="720"/>
        <w:jc w:val="center"/>
        <w:rPr>
          <w:rFonts w:eastAsia="Calibri"/>
          <w:b/>
          <w:color w:val="595959" w:themeColor="text1" w:themeTint="A6"/>
          <w:sz w:val="22"/>
          <w:szCs w:val="22"/>
          <w:lang w:val="es-CO" w:eastAsia="en-US"/>
        </w:rPr>
      </w:pPr>
      <w:r>
        <w:rPr>
          <w:rFonts w:eastAsia="Calibri"/>
          <w:b/>
          <w:color w:val="595959" w:themeColor="text1" w:themeTint="A6"/>
          <w:sz w:val="22"/>
          <w:szCs w:val="22"/>
          <w:lang w:val="es-CO" w:eastAsia="en-US"/>
        </w:rPr>
        <w:t>(Puntaje)</w:t>
      </w:r>
    </w:p>
    <w:p w14:paraId="76DCC68E" w14:textId="77777777" w:rsidR="00930264" w:rsidRDefault="00930264" w:rsidP="00930264">
      <w:pPr>
        <w:pStyle w:val="JUSTIFICADO10"/>
        <w:ind w:left="720"/>
        <w:jc w:val="center"/>
        <w:rPr>
          <w:rFonts w:eastAsia="Calibri"/>
          <w:b/>
          <w:color w:val="595959" w:themeColor="text1" w:themeTint="A6"/>
          <w:sz w:val="22"/>
          <w:szCs w:val="22"/>
          <w:lang w:val="es-CO" w:eastAsia="en-US"/>
        </w:rPr>
      </w:pPr>
    </w:p>
    <w:p w14:paraId="0EBA2CA6" w14:textId="77777777" w:rsidR="00930264" w:rsidRDefault="00930264" w:rsidP="00930264">
      <w:pPr>
        <w:pStyle w:val="JUSTIFICADO10"/>
        <w:ind w:left="720"/>
        <w:jc w:val="center"/>
        <w:rPr>
          <w:rFonts w:eastAsia="Calibri"/>
          <w:b/>
          <w:color w:val="595959" w:themeColor="text1" w:themeTint="A6"/>
          <w:sz w:val="22"/>
          <w:szCs w:val="22"/>
          <w:lang w:val="es-CO" w:eastAsia="en-US"/>
        </w:rPr>
      </w:pPr>
    </w:p>
    <w:p w14:paraId="174FA7E9" w14:textId="77777777" w:rsidR="00930264" w:rsidRDefault="00930264" w:rsidP="00930264">
      <w:pPr>
        <w:pStyle w:val="Default"/>
        <w:rPr>
          <w:color w:val="595959" w:themeColor="text1" w:themeTint="A6"/>
          <w:sz w:val="22"/>
          <w:szCs w:val="22"/>
          <w:lang w:val="es-CO"/>
        </w:rPr>
      </w:pPr>
      <w:r>
        <w:rPr>
          <w:color w:val="595959" w:themeColor="text1" w:themeTint="A6"/>
          <w:sz w:val="22"/>
          <w:szCs w:val="22"/>
        </w:rPr>
        <w:t xml:space="preserve">Ciudad y fecha, </w:t>
      </w:r>
    </w:p>
    <w:p w14:paraId="65E953AF" w14:textId="77777777" w:rsidR="00930264" w:rsidRDefault="00930264" w:rsidP="00930264">
      <w:pPr>
        <w:pStyle w:val="Default"/>
        <w:rPr>
          <w:color w:val="595959" w:themeColor="text1" w:themeTint="A6"/>
          <w:sz w:val="22"/>
          <w:szCs w:val="22"/>
        </w:rPr>
      </w:pPr>
    </w:p>
    <w:p w14:paraId="433C49B3" w14:textId="77777777" w:rsidR="00930264" w:rsidRDefault="00930264" w:rsidP="00930264">
      <w:pPr>
        <w:pStyle w:val="Default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 xml:space="preserve">Señores </w:t>
      </w:r>
    </w:p>
    <w:p w14:paraId="722B191B" w14:textId="51DA2804" w:rsidR="00930264" w:rsidRDefault="009C2CE2" w:rsidP="00930264">
      <w:pPr>
        <w:pStyle w:val="Default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E.S.E METROSALUD</w:t>
      </w:r>
    </w:p>
    <w:p w14:paraId="393DF3E0" w14:textId="77777777" w:rsidR="009C2CE2" w:rsidRDefault="009C2CE2" w:rsidP="00930264">
      <w:pPr>
        <w:pStyle w:val="Default"/>
        <w:rPr>
          <w:color w:val="595959" w:themeColor="text1" w:themeTint="A6"/>
          <w:sz w:val="22"/>
          <w:szCs w:val="22"/>
        </w:rPr>
      </w:pPr>
    </w:p>
    <w:p w14:paraId="7A6F2461" w14:textId="77777777" w:rsidR="00930264" w:rsidRDefault="00930264" w:rsidP="00930264">
      <w:pPr>
        <w:pStyle w:val="JUSTIFICADO10"/>
        <w:spacing w:line="240" w:lineRule="auto"/>
        <w:rPr>
          <w:rFonts w:eastAsia="Calibri"/>
          <w:bCs/>
          <w:color w:val="595959" w:themeColor="text1" w:themeTint="A6"/>
          <w:sz w:val="22"/>
          <w:szCs w:val="22"/>
          <w:lang w:val="es-CO" w:eastAsia="en-US"/>
        </w:rPr>
      </w:pPr>
    </w:p>
    <w:p w14:paraId="14D39BF2" w14:textId="00EEF55D" w:rsidR="00930264" w:rsidRDefault="00930264" w:rsidP="00930264">
      <w:pPr>
        <w:tabs>
          <w:tab w:val="left" w:pos="7780"/>
        </w:tabs>
        <w:autoSpaceDE w:val="0"/>
        <w:autoSpaceDN w:val="0"/>
        <w:adjustRightInd w:val="0"/>
        <w:spacing w:line="200" w:lineRule="exact"/>
        <w:ind w:right="-20"/>
        <w:jc w:val="both"/>
        <w:rPr>
          <w:rFonts w:ascii="Arial" w:hAnsi="Arial" w:cs="Arial"/>
          <w:bCs/>
          <w:color w:val="595959" w:themeColor="text1" w:themeTint="A6"/>
          <w:lang w:eastAsia="en-US"/>
        </w:rPr>
      </w:pPr>
      <w:r>
        <w:rPr>
          <w:b/>
          <w:color w:val="595959" w:themeColor="text1" w:themeTint="A6"/>
        </w:rPr>
        <w:t>REFERENCIA:</w:t>
      </w:r>
      <w:r>
        <w:rPr>
          <w:color w:val="595959" w:themeColor="text1" w:themeTint="A6"/>
        </w:rPr>
        <w:t xml:space="preserve"> </w:t>
      </w:r>
      <w:r>
        <w:rPr>
          <w:rFonts w:ascii="Arial" w:hAnsi="Arial" w:cs="Arial"/>
          <w:color w:val="595959" w:themeColor="text1" w:themeTint="A6"/>
        </w:rPr>
        <w:t xml:space="preserve">Proceso de Contratación </w:t>
      </w:r>
      <w:r w:rsidR="009C2CE2">
        <w:rPr>
          <w:rFonts w:ascii="Arial" w:hAnsi="Arial" w:cs="Arial"/>
          <w:color w:val="595959" w:themeColor="text1" w:themeTint="A6"/>
        </w:rPr>
        <w:t>Nú</w:t>
      </w:r>
      <w:bookmarkStart w:id="0" w:name="_GoBack"/>
      <w:bookmarkEnd w:id="0"/>
      <w:r w:rsidR="009C2CE2">
        <w:rPr>
          <w:rFonts w:ascii="Arial" w:hAnsi="Arial" w:cs="Arial"/>
          <w:color w:val="595959" w:themeColor="text1" w:themeTint="A6"/>
        </w:rPr>
        <w:t>mero 29</w:t>
      </w:r>
    </w:p>
    <w:p w14:paraId="15124C63" w14:textId="77777777" w:rsidR="00930264" w:rsidRDefault="00930264" w:rsidP="00930264">
      <w:pPr>
        <w:pStyle w:val="JUSTIFICADO10"/>
        <w:spacing w:line="240" w:lineRule="auto"/>
        <w:rPr>
          <w:color w:val="595959" w:themeColor="text1" w:themeTint="A6"/>
          <w:sz w:val="22"/>
          <w:szCs w:val="22"/>
          <w:lang w:val="es-CO"/>
        </w:rPr>
      </w:pPr>
    </w:p>
    <w:p w14:paraId="7A0931A7" w14:textId="77777777" w:rsidR="00930264" w:rsidRDefault="00930264" w:rsidP="00930264">
      <w:pPr>
        <w:pStyle w:val="JUSTIFICADO10"/>
        <w:spacing w:line="240" w:lineRule="auto"/>
        <w:rPr>
          <w:rFonts w:eastAsia="Calibri"/>
          <w:bCs/>
          <w:color w:val="595959" w:themeColor="text1" w:themeTint="A6"/>
          <w:sz w:val="22"/>
          <w:szCs w:val="22"/>
          <w:lang w:val="es-CO" w:eastAsia="en-US"/>
        </w:rPr>
      </w:pPr>
      <w:r>
        <w:rPr>
          <w:b/>
          <w:bCs/>
          <w:color w:val="595959" w:themeColor="text1" w:themeTint="A6"/>
          <w:sz w:val="22"/>
          <w:szCs w:val="22"/>
          <w:lang w:val="es-CO"/>
        </w:rPr>
        <w:t>Objeto</w:t>
      </w:r>
      <w:r>
        <w:rPr>
          <w:color w:val="595959" w:themeColor="text1" w:themeTint="A6"/>
          <w:sz w:val="22"/>
          <w:szCs w:val="22"/>
          <w:lang w:val="es-CO"/>
        </w:rPr>
        <w:t xml:space="preserve">: </w:t>
      </w:r>
      <w:r w:rsidRPr="0028718E">
        <w:rPr>
          <w:color w:val="595959" w:themeColor="text1" w:themeTint="A6"/>
          <w:sz w:val="22"/>
          <w:szCs w:val="22"/>
          <w:lang w:val="es-CO"/>
        </w:rPr>
        <w:t>Atender población vulnerable del Distrito Especial de Medellín garantizando la adquisición, empaque y distribución de paquetes alimentarios en todas las comunas y corregimientos.</w:t>
      </w:r>
    </w:p>
    <w:p w14:paraId="4DC2BCA4" w14:textId="77777777" w:rsidR="00930264" w:rsidRDefault="00930264" w:rsidP="00930264">
      <w:pPr>
        <w:pStyle w:val="JUSTIFICADO10"/>
        <w:ind w:left="720"/>
        <w:jc w:val="center"/>
        <w:rPr>
          <w:rFonts w:eastAsia="Calibri"/>
          <w:b/>
          <w:color w:val="595959" w:themeColor="text1" w:themeTint="A6"/>
          <w:sz w:val="22"/>
          <w:szCs w:val="22"/>
          <w:lang w:val="es-CO" w:eastAsia="en-US"/>
        </w:rPr>
      </w:pPr>
    </w:p>
    <w:p w14:paraId="42CBCBDA" w14:textId="77777777" w:rsidR="00930264" w:rsidRDefault="00930264" w:rsidP="00930264">
      <w:pPr>
        <w:pStyle w:val="JUSTIFICADO10"/>
        <w:ind w:left="720"/>
        <w:jc w:val="center"/>
        <w:rPr>
          <w:rFonts w:eastAsia="Calibri"/>
          <w:b/>
          <w:color w:val="595959" w:themeColor="text1" w:themeTint="A6"/>
          <w:sz w:val="22"/>
          <w:szCs w:val="22"/>
          <w:lang w:val="es-CO" w:eastAsia="en-US"/>
        </w:rPr>
      </w:pPr>
    </w:p>
    <w:p w14:paraId="1F582FBB" w14:textId="2B35C048" w:rsidR="00930264" w:rsidRPr="002F29DB" w:rsidRDefault="00930264" w:rsidP="00930264">
      <w:pPr>
        <w:tabs>
          <w:tab w:val="left" w:pos="6586"/>
        </w:tabs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El suscrito ______________________________________, identificado con la C.C. __________ en nombre de ______________________________, de acuerdo con las reglas que se estipulan en el Pliego de Condiciones y demás documentos del proceso, me permito informar bajo la gravedad de juramento, que la empresa a la que represento, se compromete a disponer durante toda la ejecución del contrato,</w:t>
      </w:r>
      <w:r w:rsidRPr="002F29DB">
        <w:rPr>
          <w:rFonts w:ascii="Arial" w:hAnsi="Arial" w:cs="Arial"/>
          <w:color w:val="595959" w:themeColor="text1" w:themeTint="A6"/>
        </w:rPr>
        <w:t xml:space="preserve"> de mínimo </w:t>
      </w:r>
      <w:r>
        <w:rPr>
          <w:rFonts w:ascii="Arial" w:hAnsi="Arial" w:cs="Arial"/>
          <w:color w:val="595959" w:themeColor="text1" w:themeTint="A6"/>
        </w:rPr>
        <w:t>tres</w:t>
      </w:r>
      <w:r w:rsidRPr="002F29DB">
        <w:rPr>
          <w:rFonts w:ascii="Arial" w:hAnsi="Arial" w:cs="Arial"/>
          <w:color w:val="595959" w:themeColor="text1" w:themeTint="A6"/>
        </w:rPr>
        <w:t xml:space="preserve"> (</w:t>
      </w:r>
      <w:r>
        <w:rPr>
          <w:rFonts w:ascii="Arial" w:hAnsi="Arial" w:cs="Arial"/>
          <w:color w:val="595959" w:themeColor="text1" w:themeTint="A6"/>
        </w:rPr>
        <w:t>3</w:t>
      </w:r>
      <w:r w:rsidRPr="002F29DB">
        <w:rPr>
          <w:rFonts w:ascii="Arial" w:hAnsi="Arial" w:cs="Arial"/>
          <w:color w:val="595959" w:themeColor="text1" w:themeTint="A6"/>
        </w:rPr>
        <w:t>) personas del Recurso Humano</w:t>
      </w:r>
      <w:r>
        <w:rPr>
          <w:rFonts w:ascii="Arial" w:hAnsi="Arial" w:cs="Arial"/>
          <w:color w:val="595959" w:themeColor="text1" w:themeTint="A6"/>
        </w:rPr>
        <w:t xml:space="preserve"> adicionales por lote a las del requisito habilitante</w:t>
      </w:r>
      <w:r w:rsidRPr="002F29DB">
        <w:rPr>
          <w:rFonts w:ascii="Arial" w:hAnsi="Arial" w:cs="Arial"/>
          <w:color w:val="595959" w:themeColor="text1" w:themeTint="A6"/>
        </w:rPr>
        <w:t>, que pertenezcan a las comunas en las cuales se llevará a cabo el presente proceso, que cumpla con mínimo una de las siguientes condiciones:</w:t>
      </w:r>
    </w:p>
    <w:p w14:paraId="152BE1FE" w14:textId="77777777" w:rsidR="00930264" w:rsidRDefault="00930264" w:rsidP="00930264">
      <w:pPr>
        <w:tabs>
          <w:tab w:val="left" w:pos="6586"/>
        </w:tabs>
        <w:jc w:val="both"/>
        <w:rPr>
          <w:rFonts w:ascii="Arial" w:eastAsia="Arial" w:hAnsi="Arial" w:cs="Arial"/>
        </w:rPr>
      </w:pPr>
    </w:p>
    <w:p w14:paraId="4F898492" w14:textId="77777777" w:rsidR="00930264" w:rsidRDefault="00930264" w:rsidP="00930264">
      <w:pPr>
        <w:tabs>
          <w:tab w:val="left" w:pos="6586"/>
        </w:tabs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19"/>
        <w:gridCol w:w="3336"/>
      </w:tblGrid>
      <w:tr w:rsidR="00930264" w14:paraId="16E6B9B2" w14:textId="77777777" w:rsidTr="00240BAB"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B0D3" w14:textId="77777777" w:rsidR="00930264" w:rsidRDefault="00930264" w:rsidP="00240BAB">
            <w:pPr>
              <w:pStyle w:val="JUSTIFICADO10"/>
              <w:jc w:val="center"/>
              <w:rPr>
                <w:rFonts w:eastAsia="Calibri"/>
                <w:b/>
                <w:bCs/>
                <w:color w:val="595959" w:themeColor="text1" w:themeTint="A6"/>
                <w:sz w:val="24"/>
                <w:szCs w:val="22"/>
                <w:lang w:val="es-CO" w:eastAsia="en-US"/>
              </w:rPr>
            </w:pPr>
            <w:r>
              <w:rPr>
                <w:rFonts w:eastAsia="Calibri"/>
                <w:b/>
                <w:bCs/>
                <w:color w:val="595959" w:themeColor="text1" w:themeTint="A6"/>
                <w:szCs w:val="22"/>
                <w:lang w:val="es-CO" w:eastAsia="en-US"/>
              </w:rPr>
              <w:t>Rangos establecidos en el Criterio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7C0D" w14:textId="77777777" w:rsidR="00930264" w:rsidRDefault="00930264" w:rsidP="00240BAB">
            <w:pPr>
              <w:pStyle w:val="JUSTIFICADO10"/>
              <w:ind w:left="360"/>
              <w:jc w:val="center"/>
              <w:rPr>
                <w:rFonts w:eastAsia="Calibri"/>
                <w:b/>
                <w:bCs/>
                <w:color w:val="595959" w:themeColor="text1" w:themeTint="A6"/>
                <w:szCs w:val="22"/>
                <w:lang w:val="es-CO" w:eastAsia="en-US"/>
              </w:rPr>
            </w:pPr>
            <w:r>
              <w:rPr>
                <w:rFonts w:eastAsia="Calibri"/>
                <w:b/>
                <w:bCs/>
                <w:color w:val="595959" w:themeColor="text1" w:themeTint="A6"/>
                <w:szCs w:val="22"/>
                <w:lang w:val="es-CO" w:eastAsia="en-US"/>
              </w:rPr>
              <w:t>Indique la cantidad de personas a contratar</w:t>
            </w:r>
          </w:p>
        </w:tc>
      </w:tr>
      <w:tr w:rsidR="00930264" w14:paraId="11BEE2E0" w14:textId="77777777" w:rsidTr="00240BAB"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9345" w14:textId="77777777" w:rsidR="00930264" w:rsidRPr="002F29DB" w:rsidRDefault="00930264" w:rsidP="00930264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595959" w:themeColor="text1" w:themeTint="A6"/>
              </w:rPr>
            </w:pPr>
            <w:r w:rsidRPr="002F29DB">
              <w:rPr>
                <w:rFonts w:ascii="Arial" w:hAnsi="Arial" w:cs="Arial"/>
                <w:color w:val="595959" w:themeColor="text1" w:themeTint="A6"/>
              </w:rPr>
              <w:t>Hombre o mujer joven, con edades de 18 a 28 años (promoción del primer empleo)</w:t>
            </w:r>
            <w:r>
              <w:rPr>
                <w:rFonts w:ascii="Arial" w:hAnsi="Arial" w:cs="Arial"/>
                <w:color w:val="595959" w:themeColor="text1" w:themeTint="A6"/>
              </w:rPr>
              <w:t>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7AFC" w14:textId="77777777" w:rsidR="00930264" w:rsidRDefault="00930264" w:rsidP="00240BAB">
            <w:pPr>
              <w:pStyle w:val="JUSTIFICADO10"/>
              <w:ind w:left="360"/>
              <w:jc w:val="center"/>
              <w:rPr>
                <w:rFonts w:eastAsia="Calibri"/>
                <w:b/>
                <w:bCs/>
                <w:color w:val="595959" w:themeColor="text1" w:themeTint="A6"/>
                <w:sz w:val="24"/>
                <w:szCs w:val="22"/>
                <w:lang w:val="es-CO" w:eastAsia="en-US"/>
              </w:rPr>
            </w:pPr>
          </w:p>
        </w:tc>
      </w:tr>
      <w:tr w:rsidR="00930264" w14:paraId="25BDEEAC" w14:textId="77777777" w:rsidTr="00240BAB"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703B" w14:textId="77777777" w:rsidR="00930264" w:rsidRPr="002F29DB" w:rsidRDefault="00930264" w:rsidP="00930264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595959" w:themeColor="text1" w:themeTint="A6"/>
              </w:rPr>
            </w:pPr>
            <w:r w:rsidRPr="002F29DB">
              <w:rPr>
                <w:rFonts w:ascii="Arial" w:hAnsi="Arial" w:cs="Arial"/>
                <w:color w:val="595959" w:themeColor="text1" w:themeTint="A6"/>
              </w:rPr>
              <w:t xml:space="preserve">Padre o madre cabeza de familia. 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84DD" w14:textId="77777777" w:rsidR="00930264" w:rsidRDefault="00930264" w:rsidP="00240BAB">
            <w:pPr>
              <w:pStyle w:val="JUSTIFICADO10"/>
              <w:ind w:left="360"/>
              <w:jc w:val="center"/>
              <w:rPr>
                <w:rFonts w:eastAsia="Calibri"/>
                <w:b/>
                <w:bCs/>
                <w:color w:val="595959" w:themeColor="text1" w:themeTint="A6"/>
                <w:sz w:val="24"/>
                <w:szCs w:val="22"/>
                <w:lang w:val="es-CO" w:eastAsia="en-US"/>
              </w:rPr>
            </w:pPr>
          </w:p>
        </w:tc>
      </w:tr>
      <w:tr w:rsidR="00930264" w14:paraId="01DE7F20" w14:textId="77777777" w:rsidTr="00240BAB"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14E7" w14:textId="77777777" w:rsidR="00930264" w:rsidRPr="002F29DB" w:rsidRDefault="00930264" w:rsidP="00930264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595959" w:themeColor="text1" w:themeTint="A6"/>
              </w:rPr>
            </w:pPr>
            <w:r w:rsidRPr="002F29DB">
              <w:rPr>
                <w:rFonts w:ascii="Arial" w:hAnsi="Arial" w:cs="Arial"/>
                <w:color w:val="595959" w:themeColor="text1" w:themeTint="A6"/>
              </w:rPr>
              <w:t xml:space="preserve">Víctimas del conflicto armado. 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A249" w14:textId="77777777" w:rsidR="00930264" w:rsidRDefault="00930264" w:rsidP="00240BAB">
            <w:pPr>
              <w:pStyle w:val="JUSTIFICADO10"/>
              <w:ind w:left="360"/>
              <w:jc w:val="center"/>
              <w:rPr>
                <w:rFonts w:eastAsia="Calibri"/>
                <w:b/>
                <w:bCs/>
                <w:color w:val="595959" w:themeColor="text1" w:themeTint="A6"/>
                <w:sz w:val="24"/>
                <w:szCs w:val="22"/>
                <w:lang w:val="es-CO" w:eastAsia="en-US"/>
              </w:rPr>
            </w:pPr>
          </w:p>
        </w:tc>
      </w:tr>
      <w:tr w:rsidR="00930264" w14:paraId="6F0BB00E" w14:textId="77777777" w:rsidTr="00240BAB"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A65F" w14:textId="77777777" w:rsidR="00930264" w:rsidRPr="00D0369F" w:rsidRDefault="00930264" w:rsidP="00930264">
            <w:pPr>
              <w:pStyle w:val="Prrafodelista"/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  <w:color w:val="595959" w:themeColor="text1" w:themeTint="A6"/>
              </w:rPr>
            </w:pPr>
            <w:r w:rsidRPr="00024160">
              <w:rPr>
                <w:rFonts w:ascii="Arial" w:hAnsi="Arial" w:cs="Arial"/>
                <w:color w:val="595959" w:themeColor="text1" w:themeTint="A6"/>
              </w:rPr>
              <w:t>Personas adultas mayores (50 años en adelante)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69C0" w14:textId="77777777" w:rsidR="00930264" w:rsidRDefault="00930264" w:rsidP="00240BAB">
            <w:pPr>
              <w:pStyle w:val="JUSTIFICADO10"/>
              <w:ind w:left="360"/>
              <w:jc w:val="center"/>
              <w:rPr>
                <w:rFonts w:eastAsia="Calibri"/>
                <w:b/>
                <w:bCs/>
                <w:color w:val="595959" w:themeColor="text1" w:themeTint="A6"/>
                <w:sz w:val="24"/>
                <w:szCs w:val="22"/>
                <w:lang w:val="es-CO" w:eastAsia="en-US"/>
              </w:rPr>
            </w:pPr>
          </w:p>
        </w:tc>
      </w:tr>
    </w:tbl>
    <w:p w14:paraId="2E6E09F7" w14:textId="77777777" w:rsidR="00930264" w:rsidRDefault="00930264" w:rsidP="00930264">
      <w:pPr>
        <w:jc w:val="both"/>
        <w:rPr>
          <w:rFonts w:ascii="Arial" w:eastAsia="Arial" w:hAnsi="Arial" w:cs="Arial"/>
          <w:bCs/>
          <w:color w:val="595959" w:themeColor="text1" w:themeTint="A6"/>
          <w:spacing w:val="-1"/>
        </w:rPr>
      </w:pPr>
    </w:p>
    <w:p w14:paraId="4E810C64" w14:textId="77777777" w:rsidR="00930264" w:rsidRPr="00B00F6E" w:rsidRDefault="00930264" w:rsidP="00930264">
      <w:pPr>
        <w:jc w:val="both"/>
        <w:rPr>
          <w:rFonts w:ascii="Arial" w:eastAsia="Arial" w:hAnsi="Arial" w:cs="Arial"/>
          <w:bCs/>
          <w:color w:val="595959" w:themeColor="text1" w:themeTint="A6"/>
          <w:spacing w:val="-1"/>
        </w:rPr>
      </w:pPr>
      <w:bookmarkStart w:id="1" w:name="_Hlk168484479"/>
      <w:r w:rsidRPr="00B00F6E">
        <w:rPr>
          <w:rFonts w:ascii="Arial" w:eastAsia="Arial" w:hAnsi="Arial" w:cs="Arial"/>
          <w:bCs/>
          <w:color w:val="595959" w:themeColor="text1" w:themeTint="A6"/>
          <w:spacing w:val="-1"/>
        </w:rPr>
        <w:t>En caso de dejar el espacio en blanco, se entenderá que no ofrece el criterio.</w:t>
      </w:r>
    </w:p>
    <w:p w14:paraId="47C532FE" w14:textId="77777777" w:rsidR="00930264" w:rsidRDefault="00930264" w:rsidP="00930264">
      <w:pPr>
        <w:jc w:val="both"/>
        <w:rPr>
          <w:rFonts w:ascii="Arial" w:eastAsia="Arial" w:hAnsi="Arial" w:cs="Arial"/>
          <w:bCs/>
          <w:color w:val="595959" w:themeColor="text1" w:themeTint="A6"/>
          <w:spacing w:val="-1"/>
          <w:sz w:val="24"/>
          <w:lang w:val="en-US" w:eastAsia="en-US"/>
        </w:rPr>
      </w:pPr>
    </w:p>
    <w:p w14:paraId="73420BDE" w14:textId="77777777" w:rsidR="00930264" w:rsidRDefault="00930264" w:rsidP="00930264">
      <w:pPr>
        <w:numPr>
          <w:ilvl w:val="12"/>
          <w:numId w:val="0"/>
        </w:numPr>
        <w:spacing w:after="120"/>
        <w:rPr>
          <w:rFonts w:asciiTheme="minorHAnsi" w:hAnsiTheme="minorHAnsi"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t>Atentamente,</w:t>
      </w:r>
    </w:p>
    <w:p w14:paraId="47CE3C6F" w14:textId="77777777" w:rsidR="00930264" w:rsidRDefault="00930264" w:rsidP="00930264">
      <w:pPr>
        <w:pStyle w:val="InviasNormal"/>
        <w:spacing w:after="120"/>
        <w:rPr>
          <w:color w:val="595959" w:themeColor="text1" w:themeTint="A6"/>
          <w:sz w:val="22"/>
          <w:szCs w:val="22"/>
        </w:rPr>
      </w:pPr>
    </w:p>
    <w:p w14:paraId="4DF140AB" w14:textId="77777777" w:rsidR="00930264" w:rsidRDefault="00930264" w:rsidP="00930264">
      <w:pPr>
        <w:pStyle w:val="InviasNormal"/>
        <w:spacing w:after="120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Nombre del Representante Legal</w:t>
      </w:r>
      <w:r>
        <w:rPr>
          <w:color w:val="595959" w:themeColor="text1" w:themeTint="A6"/>
          <w:sz w:val="22"/>
          <w:szCs w:val="22"/>
        </w:rPr>
        <w:tab/>
        <w:t>__________________________________</w:t>
      </w:r>
    </w:p>
    <w:p w14:paraId="3B4AD1DD" w14:textId="77777777" w:rsidR="00930264" w:rsidRDefault="00930264" w:rsidP="00930264">
      <w:pPr>
        <w:pStyle w:val="InviasNormal"/>
        <w:spacing w:after="120"/>
        <w:rPr>
          <w:color w:val="595959" w:themeColor="text1" w:themeTint="A6"/>
          <w:sz w:val="22"/>
          <w:szCs w:val="22"/>
          <w:lang w:val="es-CO"/>
        </w:rPr>
      </w:pPr>
      <w:r w:rsidRPr="54AB0896">
        <w:rPr>
          <w:color w:val="595959" w:themeColor="text1" w:themeTint="A6"/>
          <w:sz w:val="22"/>
          <w:szCs w:val="22"/>
          <w:lang w:val="es-CO"/>
        </w:rPr>
        <w:t>C. C. No.</w:t>
      </w:r>
      <w:r>
        <w:tab/>
      </w:r>
      <w:r w:rsidRPr="54AB0896">
        <w:rPr>
          <w:color w:val="595959" w:themeColor="text1" w:themeTint="A6"/>
          <w:sz w:val="22"/>
          <w:szCs w:val="22"/>
          <w:lang w:val="es-CO"/>
        </w:rPr>
        <w:t>_____________________ de _______________</w:t>
      </w:r>
    </w:p>
    <w:p w14:paraId="4061DAC9" w14:textId="77777777" w:rsidR="00930264" w:rsidRDefault="00930264" w:rsidP="00930264">
      <w:pPr>
        <w:pStyle w:val="InviasNormal"/>
        <w:spacing w:after="120"/>
        <w:rPr>
          <w:color w:val="595959" w:themeColor="text1" w:themeTint="A6"/>
          <w:sz w:val="22"/>
          <w:szCs w:val="22"/>
        </w:rPr>
      </w:pPr>
    </w:p>
    <w:p w14:paraId="05132026" w14:textId="77777777" w:rsidR="00930264" w:rsidRDefault="00930264" w:rsidP="00930264">
      <w:pPr>
        <w:numPr>
          <w:ilvl w:val="12"/>
          <w:numId w:val="0"/>
        </w:numPr>
        <w:spacing w:after="120"/>
        <w:jc w:val="center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t>___________________________________________________</w:t>
      </w:r>
    </w:p>
    <w:p w14:paraId="49C4FE16" w14:textId="77777777" w:rsidR="00930264" w:rsidRDefault="00930264" w:rsidP="00930264">
      <w:pPr>
        <w:numPr>
          <w:ilvl w:val="12"/>
          <w:numId w:val="0"/>
        </w:numPr>
        <w:spacing w:after="120"/>
        <w:jc w:val="center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  <w:highlight w:val="lightGray"/>
        </w:rPr>
        <w:t>[Firma del Representante Legal]</w:t>
      </w:r>
    </w:p>
    <w:bookmarkEnd w:id="1"/>
    <w:p w14:paraId="2554793F" w14:textId="77777777" w:rsidR="00930264" w:rsidRPr="00C271C6" w:rsidRDefault="00930264" w:rsidP="00930264"/>
    <w:p w14:paraId="4345C5F0" w14:textId="5528E4C1" w:rsidR="006462BE" w:rsidRPr="006462BE" w:rsidRDefault="006462BE" w:rsidP="000A0B45">
      <w:pPr>
        <w:spacing w:after="27" w:line="256" w:lineRule="auto"/>
        <w:ind w:right="51"/>
        <w:jc w:val="both"/>
        <w:rPr>
          <w:rFonts w:ascii="Century Gothic" w:eastAsia="Times New Roman" w:hAnsi="Century Gothic" w:cs="Helvetica"/>
          <w:sz w:val="20"/>
          <w:szCs w:val="18"/>
          <w:lang w:val="es-CO" w:eastAsia="es-CO"/>
        </w:rPr>
      </w:pPr>
    </w:p>
    <w:sectPr w:rsidR="006462BE" w:rsidRPr="006462BE" w:rsidSect="001B5C6F">
      <w:headerReference w:type="default" r:id="rId8"/>
      <w:footerReference w:type="default" r:id="rId9"/>
      <w:pgSz w:w="12242" w:h="18722" w:code="529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8A536" w14:textId="77777777" w:rsidR="00921803" w:rsidRDefault="00921803">
      <w:r>
        <w:separator/>
      </w:r>
    </w:p>
  </w:endnote>
  <w:endnote w:type="continuationSeparator" w:id="0">
    <w:p w14:paraId="7A496075" w14:textId="77777777" w:rsidR="00921803" w:rsidRDefault="0092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614EC" w14:textId="77777777" w:rsidR="00364E6E" w:rsidRDefault="00364E6E" w:rsidP="00071098">
    <w:pPr>
      <w:pStyle w:val="Piedepgina"/>
      <w:rPr>
        <w:rFonts w:ascii="Century Gothic" w:hAnsi="Century Gothic"/>
      </w:rPr>
    </w:pPr>
  </w:p>
  <w:p w14:paraId="014D70A3" w14:textId="77777777" w:rsidR="00364E6E" w:rsidRDefault="00364E6E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770A7C79" wp14:editId="68561F79">
          <wp:simplePos x="0" y="0"/>
          <wp:positionH relativeFrom="page">
            <wp:posOffset>-57150</wp:posOffset>
          </wp:positionH>
          <wp:positionV relativeFrom="paragraph">
            <wp:posOffset>223520</wp:posOffset>
          </wp:positionV>
          <wp:extent cx="7818755" cy="11303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6DAF5" w14:textId="77777777" w:rsidR="00364E6E" w:rsidRDefault="00364E6E" w:rsidP="00071098">
    <w:pPr>
      <w:pStyle w:val="Piedepgina"/>
      <w:rPr>
        <w:rFonts w:ascii="Century Gothic" w:hAnsi="Century Gothic"/>
      </w:rPr>
    </w:pPr>
  </w:p>
  <w:p w14:paraId="3D6AB642" w14:textId="77777777" w:rsidR="00364E6E" w:rsidRDefault="00364E6E" w:rsidP="00071098">
    <w:pPr>
      <w:pStyle w:val="Piedepgina"/>
      <w:ind w:left="-426"/>
      <w:rPr>
        <w:rFonts w:ascii="Century Gothic" w:hAnsi="Century Gothic"/>
      </w:rPr>
    </w:pPr>
  </w:p>
  <w:p w14:paraId="41DECB5E" w14:textId="77777777" w:rsidR="00364E6E" w:rsidRPr="00C03BB8" w:rsidRDefault="00364E6E" w:rsidP="00071098">
    <w:pPr>
      <w:pStyle w:val="Piedepgina"/>
      <w:ind w:left="-426"/>
      <w:rPr>
        <w:rFonts w:ascii="Century Gothic" w:hAnsi="Century Gothic"/>
        <w:sz w:val="16"/>
      </w:rPr>
    </w:pPr>
    <w:r w:rsidRPr="00C03BB8">
      <w:rPr>
        <w:rFonts w:ascii="Century Gothic" w:hAnsi="Century Gothic"/>
        <w:sz w:val="16"/>
      </w:rPr>
      <w:t xml:space="preserve">Edificio El </w:t>
    </w:r>
    <w:proofErr w:type="spellStart"/>
    <w:r w:rsidRPr="00C03BB8">
      <w:rPr>
        <w:rFonts w:ascii="Century Gothic" w:hAnsi="Century Gothic"/>
        <w:sz w:val="16"/>
      </w:rPr>
      <w:t>Sacatín</w:t>
    </w:r>
    <w:proofErr w:type="spellEnd"/>
    <w:r w:rsidRPr="00C03BB8">
      <w:rPr>
        <w:rFonts w:ascii="Century Gothic" w:hAnsi="Century Gothic"/>
        <w:sz w:val="16"/>
      </w:rPr>
      <w:t xml:space="preserve"> – Carrera 50 N</w:t>
    </w:r>
    <w:r w:rsidRPr="00C03BB8">
      <w:rPr>
        <w:rFonts w:ascii="Century Gothic" w:hAnsi="Century Gothic"/>
        <w:sz w:val="16"/>
        <w:vertAlign w:val="superscript"/>
      </w:rPr>
      <w:t>o</w:t>
    </w:r>
    <w:r w:rsidRPr="00C03BB8">
      <w:rPr>
        <w:rFonts w:ascii="Century Gothic" w:hAnsi="Century Gothic"/>
        <w:sz w:val="16"/>
      </w:rPr>
      <w:t xml:space="preserve"> 44-27</w:t>
    </w:r>
  </w:p>
  <w:p w14:paraId="1B2CBEF3" w14:textId="77777777" w:rsidR="00364E6E" w:rsidRPr="00C03BB8" w:rsidRDefault="00364E6E" w:rsidP="00E86972">
    <w:pPr>
      <w:pStyle w:val="Piedepgina"/>
      <w:tabs>
        <w:tab w:val="clear" w:pos="4419"/>
        <w:tab w:val="clear" w:pos="8838"/>
        <w:tab w:val="left" w:pos="2430"/>
      </w:tabs>
      <w:ind w:left="-426"/>
      <w:rPr>
        <w:rFonts w:ascii="Century Gothic" w:hAnsi="Century Gothic"/>
        <w:sz w:val="16"/>
      </w:rPr>
    </w:pPr>
    <w:r w:rsidRPr="00C03BB8">
      <w:rPr>
        <w:rFonts w:ascii="Century Gothic" w:hAnsi="Century Gothic"/>
        <w:sz w:val="16"/>
      </w:rPr>
      <w:t>Conmutador: 511 75 05</w:t>
    </w:r>
    <w:r w:rsidRPr="00C03BB8">
      <w:rPr>
        <w:rFonts w:ascii="Century Gothic" w:hAnsi="Century Gothic"/>
        <w:sz w:val="16"/>
      </w:rPr>
      <w:tab/>
    </w:r>
  </w:p>
  <w:p w14:paraId="1EA6360A" w14:textId="77777777" w:rsidR="00364E6E" w:rsidRPr="00C03BB8" w:rsidRDefault="00364E6E" w:rsidP="00071098">
    <w:pPr>
      <w:pStyle w:val="Piedepgina"/>
      <w:ind w:left="-426"/>
      <w:rPr>
        <w:rFonts w:ascii="Century Gothic" w:hAnsi="Century Gothic"/>
        <w:sz w:val="16"/>
      </w:rPr>
    </w:pPr>
    <w:r w:rsidRPr="00C03BB8">
      <w:rPr>
        <w:rFonts w:ascii="Century Gothic" w:hAnsi="Century Gothic"/>
        <w:sz w:val="16"/>
      </w:rPr>
      <w:t>Medellín – Colombia</w:t>
    </w:r>
  </w:p>
  <w:p w14:paraId="6973D53A" w14:textId="77777777" w:rsidR="00364E6E" w:rsidRDefault="00364E6E" w:rsidP="00C03BB8">
    <w:pPr>
      <w:pStyle w:val="Piedepgina"/>
      <w:ind w:left="-426"/>
      <w:jc w:val="right"/>
      <w:rPr>
        <w:rFonts w:ascii="Century Gothic" w:hAnsi="Century Gothic"/>
      </w:rPr>
    </w:pPr>
  </w:p>
  <w:p w14:paraId="1BC809BC" w14:textId="77777777" w:rsidR="00364E6E" w:rsidRPr="00E86972" w:rsidRDefault="00364E6E" w:rsidP="00071098">
    <w:pPr>
      <w:pStyle w:val="Piedepgina"/>
      <w:ind w:left="-426"/>
      <w:rPr>
        <w:rFonts w:ascii="Century Gothic" w:hAnsi="Century Gothic"/>
        <w:sz w:val="12"/>
      </w:rPr>
    </w:pPr>
    <w:r w:rsidRPr="00E86972">
      <w:rPr>
        <w:rFonts w:ascii="Century Gothic" w:hAnsi="Century Gothic"/>
        <w:sz w:val="12"/>
      </w:rPr>
      <w:t xml:space="preserve">Página </w:t>
    </w:r>
    <w:r w:rsidRPr="00E86972">
      <w:rPr>
        <w:rFonts w:ascii="Century Gothic" w:hAnsi="Century Gothic"/>
        <w:b/>
        <w:bCs/>
        <w:sz w:val="12"/>
      </w:rPr>
      <w:fldChar w:fldCharType="begin"/>
    </w:r>
    <w:r w:rsidRPr="00E86972">
      <w:rPr>
        <w:rFonts w:ascii="Century Gothic" w:hAnsi="Century Gothic"/>
        <w:b/>
        <w:bCs/>
        <w:sz w:val="12"/>
      </w:rPr>
      <w:instrText>PAGE  \* Arabic  \* MERGEFORMAT</w:instrText>
    </w:r>
    <w:r w:rsidRPr="00E86972">
      <w:rPr>
        <w:rFonts w:ascii="Century Gothic" w:hAnsi="Century Gothic"/>
        <w:b/>
        <w:bCs/>
        <w:sz w:val="12"/>
      </w:rPr>
      <w:fldChar w:fldCharType="separate"/>
    </w:r>
    <w:r>
      <w:rPr>
        <w:rFonts w:ascii="Century Gothic" w:hAnsi="Century Gothic"/>
        <w:b/>
        <w:bCs/>
        <w:noProof/>
        <w:sz w:val="12"/>
      </w:rPr>
      <w:t>3</w:t>
    </w:r>
    <w:r w:rsidRPr="00E86972">
      <w:rPr>
        <w:rFonts w:ascii="Century Gothic" w:hAnsi="Century Gothic"/>
        <w:b/>
        <w:bCs/>
        <w:sz w:val="12"/>
      </w:rPr>
      <w:fldChar w:fldCharType="end"/>
    </w:r>
    <w:r w:rsidRPr="00E86972">
      <w:rPr>
        <w:rFonts w:ascii="Century Gothic" w:hAnsi="Century Gothic"/>
        <w:sz w:val="12"/>
      </w:rPr>
      <w:t xml:space="preserve"> de </w:t>
    </w:r>
    <w:r w:rsidRPr="00E86972">
      <w:rPr>
        <w:rFonts w:ascii="Century Gothic" w:hAnsi="Century Gothic"/>
        <w:b/>
        <w:bCs/>
        <w:sz w:val="12"/>
      </w:rPr>
      <w:fldChar w:fldCharType="begin"/>
    </w:r>
    <w:r w:rsidRPr="00E86972">
      <w:rPr>
        <w:rFonts w:ascii="Century Gothic" w:hAnsi="Century Gothic"/>
        <w:b/>
        <w:bCs/>
        <w:sz w:val="12"/>
      </w:rPr>
      <w:instrText>NUMPAGES  \* Arabic  \* MERGEFORMAT</w:instrText>
    </w:r>
    <w:r w:rsidRPr="00E86972">
      <w:rPr>
        <w:rFonts w:ascii="Century Gothic" w:hAnsi="Century Gothic"/>
        <w:b/>
        <w:bCs/>
        <w:sz w:val="12"/>
      </w:rPr>
      <w:fldChar w:fldCharType="separate"/>
    </w:r>
    <w:r>
      <w:rPr>
        <w:rFonts w:ascii="Century Gothic" w:hAnsi="Century Gothic"/>
        <w:b/>
        <w:bCs/>
        <w:noProof/>
        <w:sz w:val="12"/>
      </w:rPr>
      <w:t>8</w:t>
    </w:r>
    <w:r w:rsidRPr="00E86972">
      <w:rPr>
        <w:rFonts w:ascii="Century Gothic" w:hAnsi="Century Gothic"/>
        <w:b/>
        <w:bCs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ACF27" w14:textId="77777777" w:rsidR="00921803" w:rsidRDefault="00921803">
      <w:r>
        <w:separator/>
      </w:r>
    </w:p>
  </w:footnote>
  <w:footnote w:type="continuationSeparator" w:id="0">
    <w:p w14:paraId="72250099" w14:textId="77777777" w:rsidR="00921803" w:rsidRDefault="0092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69FAC" w14:textId="77777777" w:rsidR="00364E6E" w:rsidRDefault="00364E6E" w:rsidP="00077CEA">
    <w:pPr>
      <w:pStyle w:val="Encabezado"/>
    </w:pPr>
    <w:r w:rsidRPr="00E71956">
      <w:rPr>
        <w:noProof/>
        <w:lang w:val="es-CO" w:eastAsia="es-CO"/>
      </w:rPr>
      <w:drawing>
        <wp:inline distT="0" distB="0" distL="0" distR="0" wp14:anchorId="0F128FDB" wp14:editId="56257BC8">
          <wp:extent cx="5876925" cy="8572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851F0" w14:textId="77777777" w:rsidR="00364E6E" w:rsidRPr="00FD19EF" w:rsidRDefault="00364E6E" w:rsidP="00077CEA">
    <w:pPr>
      <w:pStyle w:val="Encabezado"/>
    </w:pPr>
  </w:p>
  <w:p w14:paraId="67BC56D3" w14:textId="77777777" w:rsidR="00364E6E" w:rsidRPr="00077CEA" w:rsidRDefault="00364E6E" w:rsidP="00077C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F51"/>
    <w:multiLevelType w:val="hybridMultilevel"/>
    <w:tmpl w:val="9A0AE6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5D86"/>
    <w:multiLevelType w:val="hybridMultilevel"/>
    <w:tmpl w:val="56266A6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65A8"/>
    <w:multiLevelType w:val="multilevel"/>
    <w:tmpl w:val="423A20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572C51"/>
    <w:multiLevelType w:val="hybridMultilevel"/>
    <w:tmpl w:val="40EE43A4"/>
    <w:lvl w:ilvl="0" w:tplc="56707A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06778"/>
    <w:multiLevelType w:val="hybridMultilevel"/>
    <w:tmpl w:val="EBACCCDE"/>
    <w:lvl w:ilvl="0" w:tplc="530AFE4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A49A6"/>
    <w:multiLevelType w:val="multilevel"/>
    <w:tmpl w:val="469C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B28A3"/>
    <w:multiLevelType w:val="hybridMultilevel"/>
    <w:tmpl w:val="120CC93C"/>
    <w:lvl w:ilvl="0" w:tplc="1C88FB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03855"/>
    <w:multiLevelType w:val="hybridMultilevel"/>
    <w:tmpl w:val="5FACD2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62118"/>
    <w:multiLevelType w:val="hybridMultilevel"/>
    <w:tmpl w:val="C58047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A53DC"/>
    <w:multiLevelType w:val="hybridMultilevel"/>
    <w:tmpl w:val="D0726168"/>
    <w:lvl w:ilvl="0" w:tplc="6DDC2F3E">
      <w:start w:val="1"/>
      <w:numFmt w:val="decimal"/>
      <w:lvlText w:val="%1."/>
      <w:lvlJc w:val="left"/>
      <w:pPr>
        <w:ind w:left="48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28EDF64">
      <w:start w:val="1"/>
      <w:numFmt w:val="decimal"/>
      <w:lvlText w:val="%2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6CA3BB6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FE6E148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F0EBB72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18663F0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5D86B0C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9ACEC2C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37AA99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3B77E9E"/>
    <w:multiLevelType w:val="hybridMultilevel"/>
    <w:tmpl w:val="E5D6EBF0"/>
    <w:lvl w:ilvl="0" w:tplc="2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16B8C"/>
    <w:multiLevelType w:val="hybridMultilevel"/>
    <w:tmpl w:val="5A04C9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55588"/>
    <w:multiLevelType w:val="hybridMultilevel"/>
    <w:tmpl w:val="86A28F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170E0"/>
    <w:multiLevelType w:val="hybridMultilevel"/>
    <w:tmpl w:val="121C1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22290"/>
    <w:multiLevelType w:val="hybridMultilevel"/>
    <w:tmpl w:val="D7CA12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C5033"/>
    <w:multiLevelType w:val="hybridMultilevel"/>
    <w:tmpl w:val="1BA0452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F013B42"/>
    <w:multiLevelType w:val="hybridMultilevel"/>
    <w:tmpl w:val="121C1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92B0E"/>
    <w:multiLevelType w:val="hybridMultilevel"/>
    <w:tmpl w:val="CFA8D5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015D8"/>
    <w:multiLevelType w:val="hybridMultilevel"/>
    <w:tmpl w:val="8D92C2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E1D19"/>
    <w:multiLevelType w:val="hybridMultilevel"/>
    <w:tmpl w:val="ACA85DA8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4"/>
  </w:num>
  <w:num w:numId="5">
    <w:abstractNumId w:val="8"/>
  </w:num>
  <w:num w:numId="6">
    <w:abstractNumId w:val="7"/>
  </w:num>
  <w:num w:numId="7">
    <w:abstractNumId w:val="17"/>
  </w:num>
  <w:num w:numId="8">
    <w:abstractNumId w:val="16"/>
  </w:num>
  <w:num w:numId="9">
    <w:abstractNumId w:val="10"/>
  </w:num>
  <w:num w:numId="10">
    <w:abstractNumId w:val="18"/>
  </w:num>
  <w:num w:numId="11">
    <w:abstractNumId w:val="0"/>
  </w:num>
  <w:num w:numId="12">
    <w:abstractNumId w:val="5"/>
  </w:num>
  <w:num w:numId="13">
    <w:abstractNumId w:val="19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15"/>
  </w:num>
  <w:num w:numId="19">
    <w:abstractNumId w:val="11"/>
  </w:num>
  <w:num w:numId="20">
    <w:abstractNumId w:val="1"/>
  </w:num>
  <w:num w:numId="2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80"/>
    <w:rsid w:val="000012CC"/>
    <w:rsid w:val="00004962"/>
    <w:rsid w:val="00004D49"/>
    <w:rsid w:val="00005C3B"/>
    <w:rsid w:val="0000709F"/>
    <w:rsid w:val="000119C2"/>
    <w:rsid w:val="000125D6"/>
    <w:rsid w:val="00013C74"/>
    <w:rsid w:val="0001424A"/>
    <w:rsid w:val="00014633"/>
    <w:rsid w:val="00017435"/>
    <w:rsid w:val="00020B19"/>
    <w:rsid w:val="00020D78"/>
    <w:rsid w:val="00021CAD"/>
    <w:rsid w:val="00022AF7"/>
    <w:rsid w:val="00023C01"/>
    <w:rsid w:val="000252E4"/>
    <w:rsid w:val="00025EB0"/>
    <w:rsid w:val="00026717"/>
    <w:rsid w:val="00026A25"/>
    <w:rsid w:val="00027D10"/>
    <w:rsid w:val="00031618"/>
    <w:rsid w:val="00031AAD"/>
    <w:rsid w:val="000368C3"/>
    <w:rsid w:val="00036EBE"/>
    <w:rsid w:val="00037E4E"/>
    <w:rsid w:val="0004054A"/>
    <w:rsid w:val="00040FB0"/>
    <w:rsid w:val="00041496"/>
    <w:rsid w:val="000422B5"/>
    <w:rsid w:val="00042CAF"/>
    <w:rsid w:val="00051DEE"/>
    <w:rsid w:val="000520E1"/>
    <w:rsid w:val="00053ED4"/>
    <w:rsid w:val="00054607"/>
    <w:rsid w:val="00054E11"/>
    <w:rsid w:val="000551AF"/>
    <w:rsid w:val="000603BD"/>
    <w:rsid w:val="00062209"/>
    <w:rsid w:val="00064DD4"/>
    <w:rsid w:val="000677C7"/>
    <w:rsid w:val="000701C8"/>
    <w:rsid w:val="00071098"/>
    <w:rsid w:val="00072179"/>
    <w:rsid w:val="00074D94"/>
    <w:rsid w:val="00075B9D"/>
    <w:rsid w:val="00077454"/>
    <w:rsid w:val="00077CEA"/>
    <w:rsid w:val="00082B55"/>
    <w:rsid w:val="00084154"/>
    <w:rsid w:val="00084831"/>
    <w:rsid w:val="00084D86"/>
    <w:rsid w:val="00086995"/>
    <w:rsid w:val="0009382D"/>
    <w:rsid w:val="0009543A"/>
    <w:rsid w:val="000A0B45"/>
    <w:rsid w:val="000A51B4"/>
    <w:rsid w:val="000B0D75"/>
    <w:rsid w:val="000B0DE7"/>
    <w:rsid w:val="000B2673"/>
    <w:rsid w:val="000B2B77"/>
    <w:rsid w:val="000B5E1F"/>
    <w:rsid w:val="000B6BBD"/>
    <w:rsid w:val="000C2A61"/>
    <w:rsid w:val="000C3C50"/>
    <w:rsid w:val="000C4424"/>
    <w:rsid w:val="000C5B0C"/>
    <w:rsid w:val="000C6843"/>
    <w:rsid w:val="000D13C8"/>
    <w:rsid w:val="000D1E91"/>
    <w:rsid w:val="000D2153"/>
    <w:rsid w:val="000D45EF"/>
    <w:rsid w:val="000D4A3C"/>
    <w:rsid w:val="000D5012"/>
    <w:rsid w:val="000D5CC9"/>
    <w:rsid w:val="000D65EF"/>
    <w:rsid w:val="000D7AFA"/>
    <w:rsid w:val="000E1C7F"/>
    <w:rsid w:val="000E237F"/>
    <w:rsid w:val="000E27C9"/>
    <w:rsid w:val="000E4296"/>
    <w:rsid w:val="000E76AE"/>
    <w:rsid w:val="000F03D4"/>
    <w:rsid w:val="000F068D"/>
    <w:rsid w:val="000F0EF0"/>
    <w:rsid w:val="000F16CC"/>
    <w:rsid w:val="000F1AF4"/>
    <w:rsid w:val="000F204E"/>
    <w:rsid w:val="000F2BD7"/>
    <w:rsid w:val="000F56DA"/>
    <w:rsid w:val="000F5C30"/>
    <w:rsid w:val="00100563"/>
    <w:rsid w:val="001015EA"/>
    <w:rsid w:val="00106447"/>
    <w:rsid w:val="00106FC0"/>
    <w:rsid w:val="00107162"/>
    <w:rsid w:val="001102E3"/>
    <w:rsid w:val="0011057B"/>
    <w:rsid w:val="0011222F"/>
    <w:rsid w:val="00114519"/>
    <w:rsid w:val="001162D8"/>
    <w:rsid w:val="00120B94"/>
    <w:rsid w:val="001221A4"/>
    <w:rsid w:val="00124049"/>
    <w:rsid w:val="0012571B"/>
    <w:rsid w:val="00125872"/>
    <w:rsid w:val="00126A69"/>
    <w:rsid w:val="001321F1"/>
    <w:rsid w:val="001365CE"/>
    <w:rsid w:val="00140935"/>
    <w:rsid w:val="00142271"/>
    <w:rsid w:val="00143962"/>
    <w:rsid w:val="00143BF2"/>
    <w:rsid w:val="00144812"/>
    <w:rsid w:val="0015108B"/>
    <w:rsid w:val="0015297E"/>
    <w:rsid w:val="00160CFE"/>
    <w:rsid w:val="00160DEB"/>
    <w:rsid w:val="00161281"/>
    <w:rsid w:val="00167DFC"/>
    <w:rsid w:val="00171049"/>
    <w:rsid w:val="00173A12"/>
    <w:rsid w:val="00175E0A"/>
    <w:rsid w:val="001771C5"/>
    <w:rsid w:val="00181929"/>
    <w:rsid w:val="001851D0"/>
    <w:rsid w:val="0018584E"/>
    <w:rsid w:val="001870A3"/>
    <w:rsid w:val="00187162"/>
    <w:rsid w:val="00192348"/>
    <w:rsid w:val="00192485"/>
    <w:rsid w:val="00193F07"/>
    <w:rsid w:val="00193F92"/>
    <w:rsid w:val="0019574B"/>
    <w:rsid w:val="00197C29"/>
    <w:rsid w:val="001A0F02"/>
    <w:rsid w:val="001A30B7"/>
    <w:rsid w:val="001A48F5"/>
    <w:rsid w:val="001A72FE"/>
    <w:rsid w:val="001B04FE"/>
    <w:rsid w:val="001B2C83"/>
    <w:rsid w:val="001B5C6F"/>
    <w:rsid w:val="001B7DE8"/>
    <w:rsid w:val="001C0E4A"/>
    <w:rsid w:val="001C6C3A"/>
    <w:rsid w:val="001D0AD4"/>
    <w:rsid w:val="001D1002"/>
    <w:rsid w:val="001D29BB"/>
    <w:rsid w:val="001D2EB9"/>
    <w:rsid w:val="001D50BB"/>
    <w:rsid w:val="001D5946"/>
    <w:rsid w:val="001D74E6"/>
    <w:rsid w:val="001E074A"/>
    <w:rsid w:val="001E1CB3"/>
    <w:rsid w:val="001E205C"/>
    <w:rsid w:val="001E713A"/>
    <w:rsid w:val="001E7833"/>
    <w:rsid w:val="001F04C1"/>
    <w:rsid w:val="001F123B"/>
    <w:rsid w:val="001F3BEC"/>
    <w:rsid w:val="001F78E3"/>
    <w:rsid w:val="00203D15"/>
    <w:rsid w:val="00204612"/>
    <w:rsid w:val="00206642"/>
    <w:rsid w:val="00206E40"/>
    <w:rsid w:val="002106BB"/>
    <w:rsid w:val="00211C9F"/>
    <w:rsid w:val="002150F0"/>
    <w:rsid w:val="00217902"/>
    <w:rsid w:val="00221C6D"/>
    <w:rsid w:val="002221C9"/>
    <w:rsid w:val="002227D5"/>
    <w:rsid w:val="002234D5"/>
    <w:rsid w:val="0023071D"/>
    <w:rsid w:val="0023313C"/>
    <w:rsid w:val="002336B9"/>
    <w:rsid w:val="0023383F"/>
    <w:rsid w:val="002339CA"/>
    <w:rsid w:val="00236B7D"/>
    <w:rsid w:val="00237256"/>
    <w:rsid w:val="00243C86"/>
    <w:rsid w:val="00244380"/>
    <w:rsid w:val="002511C5"/>
    <w:rsid w:val="00253AF6"/>
    <w:rsid w:val="002578CA"/>
    <w:rsid w:val="00264C62"/>
    <w:rsid w:val="00264EAB"/>
    <w:rsid w:val="0026585A"/>
    <w:rsid w:val="00270269"/>
    <w:rsid w:val="00270BDC"/>
    <w:rsid w:val="00271304"/>
    <w:rsid w:val="0027309B"/>
    <w:rsid w:val="00273E54"/>
    <w:rsid w:val="00276EA6"/>
    <w:rsid w:val="00280347"/>
    <w:rsid w:val="002851B0"/>
    <w:rsid w:val="00285FEB"/>
    <w:rsid w:val="00286758"/>
    <w:rsid w:val="00286840"/>
    <w:rsid w:val="00286D78"/>
    <w:rsid w:val="0029009B"/>
    <w:rsid w:val="00290257"/>
    <w:rsid w:val="002925A0"/>
    <w:rsid w:val="00294E2E"/>
    <w:rsid w:val="002A6042"/>
    <w:rsid w:val="002B18FE"/>
    <w:rsid w:val="002B3212"/>
    <w:rsid w:val="002B7942"/>
    <w:rsid w:val="002C15F1"/>
    <w:rsid w:val="002C22B4"/>
    <w:rsid w:val="002C2743"/>
    <w:rsid w:val="002C36A8"/>
    <w:rsid w:val="002C3D1D"/>
    <w:rsid w:val="002C4AD9"/>
    <w:rsid w:val="002C6EF2"/>
    <w:rsid w:val="002D096D"/>
    <w:rsid w:val="002D0EC2"/>
    <w:rsid w:val="002D2EF0"/>
    <w:rsid w:val="002D6EED"/>
    <w:rsid w:val="002E35B4"/>
    <w:rsid w:val="002E3E3C"/>
    <w:rsid w:val="002E6467"/>
    <w:rsid w:val="002E6984"/>
    <w:rsid w:val="002F2EF5"/>
    <w:rsid w:val="002F30C5"/>
    <w:rsid w:val="002F474A"/>
    <w:rsid w:val="002F6F78"/>
    <w:rsid w:val="002F7365"/>
    <w:rsid w:val="00300B5B"/>
    <w:rsid w:val="00301566"/>
    <w:rsid w:val="003049C1"/>
    <w:rsid w:val="00304B68"/>
    <w:rsid w:val="003057DC"/>
    <w:rsid w:val="00305DE6"/>
    <w:rsid w:val="00307C5C"/>
    <w:rsid w:val="00315F7E"/>
    <w:rsid w:val="00330791"/>
    <w:rsid w:val="003307CE"/>
    <w:rsid w:val="00333964"/>
    <w:rsid w:val="00335283"/>
    <w:rsid w:val="00337B13"/>
    <w:rsid w:val="003415A7"/>
    <w:rsid w:val="00344C68"/>
    <w:rsid w:val="0034523C"/>
    <w:rsid w:val="003520F0"/>
    <w:rsid w:val="003543FF"/>
    <w:rsid w:val="00355A26"/>
    <w:rsid w:val="00363818"/>
    <w:rsid w:val="00364E6E"/>
    <w:rsid w:val="0036604F"/>
    <w:rsid w:val="0036642B"/>
    <w:rsid w:val="0036642C"/>
    <w:rsid w:val="003666A4"/>
    <w:rsid w:val="00366765"/>
    <w:rsid w:val="00374702"/>
    <w:rsid w:val="003761CA"/>
    <w:rsid w:val="00376748"/>
    <w:rsid w:val="00376E24"/>
    <w:rsid w:val="003808C9"/>
    <w:rsid w:val="00380F41"/>
    <w:rsid w:val="00381AA0"/>
    <w:rsid w:val="0038317E"/>
    <w:rsid w:val="00390C93"/>
    <w:rsid w:val="00391F91"/>
    <w:rsid w:val="00395EE5"/>
    <w:rsid w:val="00396073"/>
    <w:rsid w:val="003962DE"/>
    <w:rsid w:val="003A1A5D"/>
    <w:rsid w:val="003A326C"/>
    <w:rsid w:val="003A370C"/>
    <w:rsid w:val="003A51ED"/>
    <w:rsid w:val="003B1693"/>
    <w:rsid w:val="003B39C6"/>
    <w:rsid w:val="003B3D33"/>
    <w:rsid w:val="003B7B9F"/>
    <w:rsid w:val="003C02CF"/>
    <w:rsid w:val="003C0746"/>
    <w:rsid w:val="003C3211"/>
    <w:rsid w:val="003C66AA"/>
    <w:rsid w:val="003D2AF4"/>
    <w:rsid w:val="003D2B57"/>
    <w:rsid w:val="003D5488"/>
    <w:rsid w:val="003D586F"/>
    <w:rsid w:val="003D6A15"/>
    <w:rsid w:val="003E12A3"/>
    <w:rsid w:val="003E3183"/>
    <w:rsid w:val="003E405D"/>
    <w:rsid w:val="003E53D2"/>
    <w:rsid w:val="003F1C48"/>
    <w:rsid w:val="0040048B"/>
    <w:rsid w:val="00400A0A"/>
    <w:rsid w:val="00403FF2"/>
    <w:rsid w:val="00404392"/>
    <w:rsid w:val="004045A6"/>
    <w:rsid w:val="00405434"/>
    <w:rsid w:val="00415BF2"/>
    <w:rsid w:val="0041793C"/>
    <w:rsid w:val="00422589"/>
    <w:rsid w:val="00425BFE"/>
    <w:rsid w:val="00426CE9"/>
    <w:rsid w:val="004276BA"/>
    <w:rsid w:val="00427916"/>
    <w:rsid w:val="004305DC"/>
    <w:rsid w:val="0043267F"/>
    <w:rsid w:val="00433237"/>
    <w:rsid w:val="00433EDE"/>
    <w:rsid w:val="00434B29"/>
    <w:rsid w:val="00435241"/>
    <w:rsid w:val="004432FE"/>
    <w:rsid w:val="00443F0F"/>
    <w:rsid w:val="00444B37"/>
    <w:rsid w:val="00447F2A"/>
    <w:rsid w:val="0045060C"/>
    <w:rsid w:val="0045242D"/>
    <w:rsid w:val="004525D2"/>
    <w:rsid w:val="004603B0"/>
    <w:rsid w:val="0046157E"/>
    <w:rsid w:val="0046217D"/>
    <w:rsid w:val="004638CC"/>
    <w:rsid w:val="00475CAF"/>
    <w:rsid w:val="00476460"/>
    <w:rsid w:val="00481917"/>
    <w:rsid w:val="004828D7"/>
    <w:rsid w:val="00487B13"/>
    <w:rsid w:val="00490B6C"/>
    <w:rsid w:val="00491755"/>
    <w:rsid w:val="004921A3"/>
    <w:rsid w:val="00493F3E"/>
    <w:rsid w:val="00495811"/>
    <w:rsid w:val="004A022A"/>
    <w:rsid w:val="004A034F"/>
    <w:rsid w:val="004A0707"/>
    <w:rsid w:val="004A467D"/>
    <w:rsid w:val="004A5DC6"/>
    <w:rsid w:val="004B0F3B"/>
    <w:rsid w:val="004B333E"/>
    <w:rsid w:val="004C08F8"/>
    <w:rsid w:val="004D22D7"/>
    <w:rsid w:val="004D63B2"/>
    <w:rsid w:val="004E1CC2"/>
    <w:rsid w:val="004E2E88"/>
    <w:rsid w:val="004E3C0E"/>
    <w:rsid w:val="004E44D3"/>
    <w:rsid w:val="004E635D"/>
    <w:rsid w:val="004E7BBF"/>
    <w:rsid w:val="004F3D11"/>
    <w:rsid w:val="004F53C7"/>
    <w:rsid w:val="004F5A44"/>
    <w:rsid w:val="004F6806"/>
    <w:rsid w:val="004F74C9"/>
    <w:rsid w:val="00501305"/>
    <w:rsid w:val="00506694"/>
    <w:rsid w:val="00506921"/>
    <w:rsid w:val="005069F2"/>
    <w:rsid w:val="00506A57"/>
    <w:rsid w:val="00511932"/>
    <w:rsid w:val="005133C3"/>
    <w:rsid w:val="0052046D"/>
    <w:rsid w:val="00520C1F"/>
    <w:rsid w:val="0053004B"/>
    <w:rsid w:val="005328E4"/>
    <w:rsid w:val="00532A21"/>
    <w:rsid w:val="00533F20"/>
    <w:rsid w:val="005378D9"/>
    <w:rsid w:val="00541C6E"/>
    <w:rsid w:val="0054230C"/>
    <w:rsid w:val="005438BC"/>
    <w:rsid w:val="005438F7"/>
    <w:rsid w:val="00543AE6"/>
    <w:rsid w:val="005440C4"/>
    <w:rsid w:val="00547C50"/>
    <w:rsid w:val="00550BEB"/>
    <w:rsid w:val="0055389F"/>
    <w:rsid w:val="00556133"/>
    <w:rsid w:val="00561B84"/>
    <w:rsid w:val="00562EE5"/>
    <w:rsid w:val="00565682"/>
    <w:rsid w:val="0057015F"/>
    <w:rsid w:val="00570698"/>
    <w:rsid w:val="00572241"/>
    <w:rsid w:val="005765DB"/>
    <w:rsid w:val="00577A42"/>
    <w:rsid w:val="00582ABE"/>
    <w:rsid w:val="00583FF1"/>
    <w:rsid w:val="005857B0"/>
    <w:rsid w:val="00585C45"/>
    <w:rsid w:val="00587914"/>
    <w:rsid w:val="00587AD4"/>
    <w:rsid w:val="00592A07"/>
    <w:rsid w:val="00594603"/>
    <w:rsid w:val="00594635"/>
    <w:rsid w:val="00594AA9"/>
    <w:rsid w:val="005A06F3"/>
    <w:rsid w:val="005A3328"/>
    <w:rsid w:val="005B04B5"/>
    <w:rsid w:val="005B0A9C"/>
    <w:rsid w:val="005B0EBD"/>
    <w:rsid w:val="005B1C10"/>
    <w:rsid w:val="005B2F13"/>
    <w:rsid w:val="005B47A4"/>
    <w:rsid w:val="005C025A"/>
    <w:rsid w:val="005C02B7"/>
    <w:rsid w:val="005C1249"/>
    <w:rsid w:val="005C2B7D"/>
    <w:rsid w:val="005C53D0"/>
    <w:rsid w:val="005C63A7"/>
    <w:rsid w:val="005C6A02"/>
    <w:rsid w:val="005C6B08"/>
    <w:rsid w:val="005D0BF4"/>
    <w:rsid w:val="005D1D67"/>
    <w:rsid w:val="005D66C0"/>
    <w:rsid w:val="005D7966"/>
    <w:rsid w:val="005E0BF3"/>
    <w:rsid w:val="005E202D"/>
    <w:rsid w:val="005E3646"/>
    <w:rsid w:val="005E3D85"/>
    <w:rsid w:val="005E47AF"/>
    <w:rsid w:val="005E49A0"/>
    <w:rsid w:val="005F2C27"/>
    <w:rsid w:val="005F6B62"/>
    <w:rsid w:val="005F783B"/>
    <w:rsid w:val="00600C6E"/>
    <w:rsid w:val="00603319"/>
    <w:rsid w:val="006047F1"/>
    <w:rsid w:val="00610033"/>
    <w:rsid w:val="00610AB9"/>
    <w:rsid w:val="00612B8D"/>
    <w:rsid w:val="00614C49"/>
    <w:rsid w:val="00616543"/>
    <w:rsid w:val="00617ABC"/>
    <w:rsid w:val="00621BBA"/>
    <w:rsid w:val="006241A5"/>
    <w:rsid w:val="0062427D"/>
    <w:rsid w:val="006245E9"/>
    <w:rsid w:val="006336A2"/>
    <w:rsid w:val="0063767C"/>
    <w:rsid w:val="00641482"/>
    <w:rsid w:val="0064257A"/>
    <w:rsid w:val="006427AA"/>
    <w:rsid w:val="00643203"/>
    <w:rsid w:val="00644ADB"/>
    <w:rsid w:val="00645E94"/>
    <w:rsid w:val="006462BE"/>
    <w:rsid w:val="00650882"/>
    <w:rsid w:val="00651509"/>
    <w:rsid w:val="00651E58"/>
    <w:rsid w:val="006535E1"/>
    <w:rsid w:val="0065619C"/>
    <w:rsid w:val="00656C0F"/>
    <w:rsid w:val="00662651"/>
    <w:rsid w:val="00662F21"/>
    <w:rsid w:val="00663A33"/>
    <w:rsid w:val="006669A0"/>
    <w:rsid w:val="00667EAA"/>
    <w:rsid w:val="00671B37"/>
    <w:rsid w:val="0067512A"/>
    <w:rsid w:val="00681ACC"/>
    <w:rsid w:val="00681ECB"/>
    <w:rsid w:val="0068291C"/>
    <w:rsid w:val="006838DE"/>
    <w:rsid w:val="00683D10"/>
    <w:rsid w:val="00684223"/>
    <w:rsid w:val="006845D6"/>
    <w:rsid w:val="00684DC4"/>
    <w:rsid w:val="00686B90"/>
    <w:rsid w:val="00694949"/>
    <w:rsid w:val="00697178"/>
    <w:rsid w:val="00697EC2"/>
    <w:rsid w:val="006A43B5"/>
    <w:rsid w:val="006A5664"/>
    <w:rsid w:val="006B188D"/>
    <w:rsid w:val="006B46CB"/>
    <w:rsid w:val="006C07F0"/>
    <w:rsid w:val="006C0982"/>
    <w:rsid w:val="006C09AE"/>
    <w:rsid w:val="006C24C0"/>
    <w:rsid w:val="006C638F"/>
    <w:rsid w:val="006C668F"/>
    <w:rsid w:val="006D2225"/>
    <w:rsid w:val="006D3DF4"/>
    <w:rsid w:val="006D4E77"/>
    <w:rsid w:val="006D564D"/>
    <w:rsid w:val="006D5E05"/>
    <w:rsid w:val="006D72E5"/>
    <w:rsid w:val="006E0EDF"/>
    <w:rsid w:val="006E4E95"/>
    <w:rsid w:val="006E511D"/>
    <w:rsid w:val="006E79B9"/>
    <w:rsid w:val="006F0B43"/>
    <w:rsid w:val="006F1B0B"/>
    <w:rsid w:val="006F482B"/>
    <w:rsid w:val="006F6B75"/>
    <w:rsid w:val="006F7B52"/>
    <w:rsid w:val="00707E55"/>
    <w:rsid w:val="0071500E"/>
    <w:rsid w:val="00720B27"/>
    <w:rsid w:val="00723345"/>
    <w:rsid w:val="0072599B"/>
    <w:rsid w:val="00731822"/>
    <w:rsid w:val="0073395D"/>
    <w:rsid w:val="00735A0A"/>
    <w:rsid w:val="0073679D"/>
    <w:rsid w:val="0074653D"/>
    <w:rsid w:val="00746A8B"/>
    <w:rsid w:val="00750367"/>
    <w:rsid w:val="00753423"/>
    <w:rsid w:val="0075346D"/>
    <w:rsid w:val="00755A4A"/>
    <w:rsid w:val="00755DA4"/>
    <w:rsid w:val="00756197"/>
    <w:rsid w:val="00757ACC"/>
    <w:rsid w:val="00760808"/>
    <w:rsid w:val="00763646"/>
    <w:rsid w:val="00764BEA"/>
    <w:rsid w:val="00767011"/>
    <w:rsid w:val="007672E6"/>
    <w:rsid w:val="00767555"/>
    <w:rsid w:val="00770A79"/>
    <w:rsid w:val="007801E5"/>
    <w:rsid w:val="00780649"/>
    <w:rsid w:val="007818CA"/>
    <w:rsid w:val="00783F81"/>
    <w:rsid w:val="0079007E"/>
    <w:rsid w:val="007970CA"/>
    <w:rsid w:val="00797D22"/>
    <w:rsid w:val="007A2BB4"/>
    <w:rsid w:val="007A337D"/>
    <w:rsid w:val="007A7E34"/>
    <w:rsid w:val="007A7E81"/>
    <w:rsid w:val="007B0072"/>
    <w:rsid w:val="007B21EF"/>
    <w:rsid w:val="007B6825"/>
    <w:rsid w:val="007C2928"/>
    <w:rsid w:val="007C470E"/>
    <w:rsid w:val="007C6B1B"/>
    <w:rsid w:val="007D0485"/>
    <w:rsid w:val="007D170C"/>
    <w:rsid w:val="007D2087"/>
    <w:rsid w:val="007D272B"/>
    <w:rsid w:val="007D298E"/>
    <w:rsid w:val="007D2E1C"/>
    <w:rsid w:val="007D48A2"/>
    <w:rsid w:val="007D49CB"/>
    <w:rsid w:val="007E2E9D"/>
    <w:rsid w:val="007E4F0F"/>
    <w:rsid w:val="00800D1D"/>
    <w:rsid w:val="008011FE"/>
    <w:rsid w:val="00801D96"/>
    <w:rsid w:val="00802B43"/>
    <w:rsid w:val="00806CE5"/>
    <w:rsid w:val="00812AD1"/>
    <w:rsid w:val="00812F50"/>
    <w:rsid w:val="00813A6F"/>
    <w:rsid w:val="00816034"/>
    <w:rsid w:val="00817376"/>
    <w:rsid w:val="008205E0"/>
    <w:rsid w:val="00821E02"/>
    <w:rsid w:val="0082236C"/>
    <w:rsid w:val="00824F4E"/>
    <w:rsid w:val="0083013F"/>
    <w:rsid w:val="008328E2"/>
    <w:rsid w:val="008338FE"/>
    <w:rsid w:val="00841D9A"/>
    <w:rsid w:val="0085021F"/>
    <w:rsid w:val="0085032B"/>
    <w:rsid w:val="00850DAF"/>
    <w:rsid w:val="008567FC"/>
    <w:rsid w:val="00861780"/>
    <w:rsid w:val="00861B49"/>
    <w:rsid w:val="00862159"/>
    <w:rsid w:val="008622E7"/>
    <w:rsid w:val="0086636B"/>
    <w:rsid w:val="008705E3"/>
    <w:rsid w:val="008757A3"/>
    <w:rsid w:val="00876859"/>
    <w:rsid w:val="00877399"/>
    <w:rsid w:val="00877A15"/>
    <w:rsid w:val="00880B99"/>
    <w:rsid w:val="00880C4E"/>
    <w:rsid w:val="00881C3C"/>
    <w:rsid w:val="00884C79"/>
    <w:rsid w:val="00892AE3"/>
    <w:rsid w:val="00893E39"/>
    <w:rsid w:val="00894394"/>
    <w:rsid w:val="008A2D72"/>
    <w:rsid w:val="008A4C14"/>
    <w:rsid w:val="008B2C14"/>
    <w:rsid w:val="008B3019"/>
    <w:rsid w:val="008B3534"/>
    <w:rsid w:val="008B3FE3"/>
    <w:rsid w:val="008B4EE8"/>
    <w:rsid w:val="008B60EE"/>
    <w:rsid w:val="008C04B8"/>
    <w:rsid w:val="008C2779"/>
    <w:rsid w:val="008C3DED"/>
    <w:rsid w:val="008C51D9"/>
    <w:rsid w:val="008D1282"/>
    <w:rsid w:val="008D556F"/>
    <w:rsid w:val="008E3733"/>
    <w:rsid w:val="008E5AAD"/>
    <w:rsid w:val="008F349C"/>
    <w:rsid w:val="00902419"/>
    <w:rsid w:val="00902927"/>
    <w:rsid w:val="00906EA1"/>
    <w:rsid w:val="00910E34"/>
    <w:rsid w:val="009129C2"/>
    <w:rsid w:val="00912C7A"/>
    <w:rsid w:val="00913450"/>
    <w:rsid w:val="00914B9F"/>
    <w:rsid w:val="00915CFE"/>
    <w:rsid w:val="00920B2D"/>
    <w:rsid w:val="00921803"/>
    <w:rsid w:val="00922D8E"/>
    <w:rsid w:val="009261DC"/>
    <w:rsid w:val="0092649A"/>
    <w:rsid w:val="00930264"/>
    <w:rsid w:val="0093637E"/>
    <w:rsid w:val="0093740E"/>
    <w:rsid w:val="00950815"/>
    <w:rsid w:val="00956128"/>
    <w:rsid w:val="00956EA0"/>
    <w:rsid w:val="00960241"/>
    <w:rsid w:val="009605CC"/>
    <w:rsid w:val="0096119A"/>
    <w:rsid w:val="00962A84"/>
    <w:rsid w:val="009638ED"/>
    <w:rsid w:val="00966947"/>
    <w:rsid w:val="009740E2"/>
    <w:rsid w:val="009750EA"/>
    <w:rsid w:val="00975802"/>
    <w:rsid w:val="009769F5"/>
    <w:rsid w:val="00977CC6"/>
    <w:rsid w:val="00982A07"/>
    <w:rsid w:val="00982AD0"/>
    <w:rsid w:val="0098363D"/>
    <w:rsid w:val="00990AD7"/>
    <w:rsid w:val="00990D04"/>
    <w:rsid w:val="0099104A"/>
    <w:rsid w:val="009938A5"/>
    <w:rsid w:val="00995E17"/>
    <w:rsid w:val="00997110"/>
    <w:rsid w:val="009977F5"/>
    <w:rsid w:val="00997F0C"/>
    <w:rsid w:val="009A1B0F"/>
    <w:rsid w:val="009A4B62"/>
    <w:rsid w:val="009A5217"/>
    <w:rsid w:val="009B126B"/>
    <w:rsid w:val="009B440E"/>
    <w:rsid w:val="009C168F"/>
    <w:rsid w:val="009C2CE2"/>
    <w:rsid w:val="009C2E08"/>
    <w:rsid w:val="009C2E50"/>
    <w:rsid w:val="009C3AE8"/>
    <w:rsid w:val="009D06FA"/>
    <w:rsid w:val="009D221A"/>
    <w:rsid w:val="009D5CFA"/>
    <w:rsid w:val="009D7159"/>
    <w:rsid w:val="009D77A6"/>
    <w:rsid w:val="009D7E83"/>
    <w:rsid w:val="009E068C"/>
    <w:rsid w:val="009E6DAA"/>
    <w:rsid w:val="009F429D"/>
    <w:rsid w:val="009F7ECF"/>
    <w:rsid w:val="00A11D57"/>
    <w:rsid w:val="00A127E2"/>
    <w:rsid w:val="00A133DC"/>
    <w:rsid w:val="00A17692"/>
    <w:rsid w:val="00A215B5"/>
    <w:rsid w:val="00A22069"/>
    <w:rsid w:val="00A31149"/>
    <w:rsid w:val="00A32B30"/>
    <w:rsid w:val="00A40B97"/>
    <w:rsid w:val="00A4154C"/>
    <w:rsid w:val="00A41C69"/>
    <w:rsid w:val="00A431DE"/>
    <w:rsid w:val="00A46547"/>
    <w:rsid w:val="00A510C2"/>
    <w:rsid w:val="00A53ACB"/>
    <w:rsid w:val="00A57470"/>
    <w:rsid w:val="00A630FE"/>
    <w:rsid w:val="00A635D8"/>
    <w:rsid w:val="00A63FB4"/>
    <w:rsid w:val="00A64EBD"/>
    <w:rsid w:val="00A66518"/>
    <w:rsid w:val="00A67176"/>
    <w:rsid w:val="00A714BE"/>
    <w:rsid w:val="00A754EB"/>
    <w:rsid w:val="00A75931"/>
    <w:rsid w:val="00A82E99"/>
    <w:rsid w:val="00A830F6"/>
    <w:rsid w:val="00A839BF"/>
    <w:rsid w:val="00A84B35"/>
    <w:rsid w:val="00A8566B"/>
    <w:rsid w:val="00A86328"/>
    <w:rsid w:val="00A93BBE"/>
    <w:rsid w:val="00A95F7D"/>
    <w:rsid w:val="00A977E6"/>
    <w:rsid w:val="00A97FBC"/>
    <w:rsid w:val="00AA144F"/>
    <w:rsid w:val="00AA4368"/>
    <w:rsid w:val="00AA46AD"/>
    <w:rsid w:val="00AA4BAB"/>
    <w:rsid w:val="00AB4334"/>
    <w:rsid w:val="00AB6C5A"/>
    <w:rsid w:val="00AC6218"/>
    <w:rsid w:val="00AC6E2A"/>
    <w:rsid w:val="00AD0555"/>
    <w:rsid w:val="00AD3ADE"/>
    <w:rsid w:val="00AE0BB1"/>
    <w:rsid w:val="00AE25C9"/>
    <w:rsid w:val="00AE716B"/>
    <w:rsid w:val="00AE7B18"/>
    <w:rsid w:val="00AF7B51"/>
    <w:rsid w:val="00B01DF2"/>
    <w:rsid w:val="00B02D7A"/>
    <w:rsid w:val="00B02FBF"/>
    <w:rsid w:val="00B062BF"/>
    <w:rsid w:val="00B065C8"/>
    <w:rsid w:val="00B0735C"/>
    <w:rsid w:val="00B0745E"/>
    <w:rsid w:val="00B076BF"/>
    <w:rsid w:val="00B10622"/>
    <w:rsid w:val="00B10B7A"/>
    <w:rsid w:val="00B15307"/>
    <w:rsid w:val="00B1690F"/>
    <w:rsid w:val="00B179D6"/>
    <w:rsid w:val="00B22095"/>
    <w:rsid w:val="00B237CD"/>
    <w:rsid w:val="00B2457D"/>
    <w:rsid w:val="00B27ECE"/>
    <w:rsid w:val="00B30313"/>
    <w:rsid w:val="00B40B5A"/>
    <w:rsid w:val="00B414F2"/>
    <w:rsid w:val="00B449A4"/>
    <w:rsid w:val="00B4732C"/>
    <w:rsid w:val="00B51058"/>
    <w:rsid w:val="00B53A70"/>
    <w:rsid w:val="00B56347"/>
    <w:rsid w:val="00B567A8"/>
    <w:rsid w:val="00B6016D"/>
    <w:rsid w:val="00B6120A"/>
    <w:rsid w:val="00B6332F"/>
    <w:rsid w:val="00B660F2"/>
    <w:rsid w:val="00B67993"/>
    <w:rsid w:val="00B705CD"/>
    <w:rsid w:val="00B708F5"/>
    <w:rsid w:val="00B73467"/>
    <w:rsid w:val="00B7414C"/>
    <w:rsid w:val="00B757B6"/>
    <w:rsid w:val="00B7628C"/>
    <w:rsid w:val="00B76E12"/>
    <w:rsid w:val="00B82C90"/>
    <w:rsid w:val="00B84487"/>
    <w:rsid w:val="00B87850"/>
    <w:rsid w:val="00B87C1E"/>
    <w:rsid w:val="00B94122"/>
    <w:rsid w:val="00B94F33"/>
    <w:rsid w:val="00BA2DAF"/>
    <w:rsid w:val="00BA3782"/>
    <w:rsid w:val="00BA630B"/>
    <w:rsid w:val="00BA6A9F"/>
    <w:rsid w:val="00BB0908"/>
    <w:rsid w:val="00BB236A"/>
    <w:rsid w:val="00BB3AC7"/>
    <w:rsid w:val="00BB51C7"/>
    <w:rsid w:val="00BB7BE6"/>
    <w:rsid w:val="00BC0699"/>
    <w:rsid w:val="00BC26C1"/>
    <w:rsid w:val="00BC2B7D"/>
    <w:rsid w:val="00BC3E9C"/>
    <w:rsid w:val="00BC5AEF"/>
    <w:rsid w:val="00BD36AC"/>
    <w:rsid w:val="00BD5E2C"/>
    <w:rsid w:val="00BD740F"/>
    <w:rsid w:val="00BD7E13"/>
    <w:rsid w:val="00BE3CF4"/>
    <w:rsid w:val="00BF50E6"/>
    <w:rsid w:val="00BF6C0A"/>
    <w:rsid w:val="00BF75D9"/>
    <w:rsid w:val="00C0268C"/>
    <w:rsid w:val="00C02F6A"/>
    <w:rsid w:val="00C03552"/>
    <w:rsid w:val="00C03BB8"/>
    <w:rsid w:val="00C04105"/>
    <w:rsid w:val="00C1168C"/>
    <w:rsid w:val="00C11ED6"/>
    <w:rsid w:val="00C15165"/>
    <w:rsid w:val="00C24AEA"/>
    <w:rsid w:val="00C3077E"/>
    <w:rsid w:val="00C3177E"/>
    <w:rsid w:val="00C328A8"/>
    <w:rsid w:val="00C3602D"/>
    <w:rsid w:val="00C36182"/>
    <w:rsid w:val="00C36E31"/>
    <w:rsid w:val="00C41873"/>
    <w:rsid w:val="00C46544"/>
    <w:rsid w:val="00C52B0E"/>
    <w:rsid w:val="00C53E90"/>
    <w:rsid w:val="00C54094"/>
    <w:rsid w:val="00C540F0"/>
    <w:rsid w:val="00C54578"/>
    <w:rsid w:val="00C574BE"/>
    <w:rsid w:val="00C57A04"/>
    <w:rsid w:val="00C60154"/>
    <w:rsid w:val="00C60B9A"/>
    <w:rsid w:val="00C6615E"/>
    <w:rsid w:val="00C66D60"/>
    <w:rsid w:val="00C67396"/>
    <w:rsid w:val="00C71339"/>
    <w:rsid w:val="00C7517A"/>
    <w:rsid w:val="00C75647"/>
    <w:rsid w:val="00C8169D"/>
    <w:rsid w:val="00C86F31"/>
    <w:rsid w:val="00C90329"/>
    <w:rsid w:val="00C93D74"/>
    <w:rsid w:val="00C96BB4"/>
    <w:rsid w:val="00C96D50"/>
    <w:rsid w:val="00CA03C4"/>
    <w:rsid w:val="00CA4960"/>
    <w:rsid w:val="00CA5610"/>
    <w:rsid w:val="00CA6734"/>
    <w:rsid w:val="00CB3F17"/>
    <w:rsid w:val="00CB61BC"/>
    <w:rsid w:val="00CC173B"/>
    <w:rsid w:val="00CC4092"/>
    <w:rsid w:val="00CD0CF6"/>
    <w:rsid w:val="00CD2C26"/>
    <w:rsid w:val="00CD331B"/>
    <w:rsid w:val="00CD35C3"/>
    <w:rsid w:val="00CD529A"/>
    <w:rsid w:val="00CE5908"/>
    <w:rsid w:val="00CE6C27"/>
    <w:rsid w:val="00CE7568"/>
    <w:rsid w:val="00CF5609"/>
    <w:rsid w:val="00D00F56"/>
    <w:rsid w:val="00D0682F"/>
    <w:rsid w:val="00D06EE8"/>
    <w:rsid w:val="00D070F0"/>
    <w:rsid w:val="00D1765A"/>
    <w:rsid w:val="00D276BB"/>
    <w:rsid w:val="00D347A4"/>
    <w:rsid w:val="00D3755E"/>
    <w:rsid w:val="00D376EA"/>
    <w:rsid w:val="00D507BF"/>
    <w:rsid w:val="00D52748"/>
    <w:rsid w:val="00D53F0D"/>
    <w:rsid w:val="00D550E2"/>
    <w:rsid w:val="00D635DC"/>
    <w:rsid w:val="00D63764"/>
    <w:rsid w:val="00D63ABD"/>
    <w:rsid w:val="00D6652F"/>
    <w:rsid w:val="00D678D0"/>
    <w:rsid w:val="00D71CF1"/>
    <w:rsid w:val="00D72A80"/>
    <w:rsid w:val="00D73684"/>
    <w:rsid w:val="00D73C47"/>
    <w:rsid w:val="00D77690"/>
    <w:rsid w:val="00D77CD2"/>
    <w:rsid w:val="00D82FE5"/>
    <w:rsid w:val="00D83C85"/>
    <w:rsid w:val="00D84542"/>
    <w:rsid w:val="00D84F89"/>
    <w:rsid w:val="00D87229"/>
    <w:rsid w:val="00D8756E"/>
    <w:rsid w:val="00D87DBC"/>
    <w:rsid w:val="00D902E0"/>
    <w:rsid w:val="00D90FD6"/>
    <w:rsid w:val="00D94AAB"/>
    <w:rsid w:val="00D95514"/>
    <w:rsid w:val="00DA02B0"/>
    <w:rsid w:val="00DA3DC5"/>
    <w:rsid w:val="00DA5B51"/>
    <w:rsid w:val="00DA5B67"/>
    <w:rsid w:val="00DA63AA"/>
    <w:rsid w:val="00DA653B"/>
    <w:rsid w:val="00DB04BB"/>
    <w:rsid w:val="00DB0AEB"/>
    <w:rsid w:val="00DB279E"/>
    <w:rsid w:val="00DB5418"/>
    <w:rsid w:val="00DB5AA8"/>
    <w:rsid w:val="00DC1A3C"/>
    <w:rsid w:val="00DC2033"/>
    <w:rsid w:val="00DC2EF8"/>
    <w:rsid w:val="00DC2F52"/>
    <w:rsid w:val="00DC5F3C"/>
    <w:rsid w:val="00DC6AB7"/>
    <w:rsid w:val="00DD2CA0"/>
    <w:rsid w:val="00DD537A"/>
    <w:rsid w:val="00DD67B3"/>
    <w:rsid w:val="00DE1667"/>
    <w:rsid w:val="00DE4712"/>
    <w:rsid w:val="00DF2E3B"/>
    <w:rsid w:val="00DF43A2"/>
    <w:rsid w:val="00DF5759"/>
    <w:rsid w:val="00E0228E"/>
    <w:rsid w:val="00E03E51"/>
    <w:rsid w:val="00E0416F"/>
    <w:rsid w:val="00E07100"/>
    <w:rsid w:val="00E15BEE"/>
    <w:rsid w:val="00E1609B"/>
    <w:rsid w:val="00E212E0"/>
    <w:rsid w:val="00E22688"/>
    <w:rsid w:val="00E228E6"/>
    <w:rsid w:val="00E2320F"/>
    <w:rsid w:val="00E245D3"/>
    <w:rsid w:val="00E2628A"/>
    <w:rsid w:val="00E30D9E"/>
    <w:rsid w:val="00E317B3"/>
    <w:rsid w:val="00E32668"/>
    <w:rsid w:val="00E33CD3"/>
    <w:rsid w:val="00E3539A"/>
    <w:rsid w:val="00E45E96"/>
    <w:rsid w:val="00E475DC"/>
    <w:rsid w:val="00E50988"/>
    <w:rsid w:val="00E52C86"/>
    <w:rsid w:val="00E604B2"/>
    <w:rsid w:val="00E61C15"/>
    <w:rsid w:val="00E67F46"/>
    <w:rsid w:val="00E72409"/>
    <w:rsid w:val="00E73C4D"/>
    <w:rsid w:val="00E750BF"/>
    <w:rsid w:val="00E82158"/>
    <w:rsid w:val="00E83A9E"/>
    <w:rsid w:val="00E857AA"/>
    <w:rsid w:val="00E86972"/>
    <w:rsid w:val="00E86CDC"/>
    <w:rsid w:val="00E879D8"/>
    <w:rsid w:val="00E95844"/>
    <w:rsid w:val="00E9657A"/>
    <w:rsid w:val="00EA1324"/>
    <w:rsid w:val="00EA238C"/>
    <w:rsid w:val="00EA4D78"/>
    <w:rsid w:val="00EA68BF"/>
    <w:rsid w:val="00EB19A8"/>
    <w:rsid w:val="00EB2347"/>
    <w:rsid w:val="00EB5FAE"/>
    <w:rsid w:val="00EB6906"/>
    <w:rsid w:val="00EB7934"/>
    <w:rsid w:val="00EC0F71"/>
    <w:rsid w:val="00EC1AF3"/>
    <w:rsid w:val="00EC4B5C"/>
    <w:rsid w:val="00EC5762"/>
    <w:rsid w:val="00ED0B49"/>
    <w:rsid w:val="00ED2E91"/>
    <w:rsid w:val="00ED3AF5"/>
    <w:rsid w:val="00EE46D6"/>
    <w:rsid w:val="00EE513B"/>
    <w:rsid w:val="00EE52F5"/>
    <w:rsid w:val="00EE6BDD"/>
    <w:rsid w:val="00EE6FB0"/>
    <w:rsid w:val="00EF1B37"/>
    <w:rsid w:val="00EF3A44"/>
    <w:rsid w:val="00EF452C"/>
    <w:rsid w:val="00EF5403"/>
    <w:rsid w:val="00EF7482"/>
    <w:rsid w:val="00F012B5"/>
    <w:rsid w:val="00F03261"/>
    <w:rsid w:val="00F03EB5"/>
    <w:rsid w:val="00F04B36"/>
    <w:rsid w:val="00F07F17"/>
    <w:rsid w:val="00F10E7A"/>
    <w:rsid w:val="00F1181E"/>
    <w:rsid w:val="00F11822"/>
    <w:rsid w:val="00F11CBB"/>
    <w:rsid w:val="00F12FEA"/>
    <w:rsid w:val="00F13A94"/>
    <w:rsid w:val="00F20CA6"/>
    <w:rsid w:val="00F21740"/>
    <w:rsid w:val="00F25B71"/>
    <w:rsid w:val="00F308D1"/>
    <w:rsid w:val="00F30E91"/>
    <w:rsid w:val="00F311C6"/>
    <w:rsid w:val="00F3221D"/>
    <w:rsid w:val="00F32392"/>
    <w:rsid w:val="00F347BE"/>
    <w:rsid w:val="00F3698E"/>
    <w:rsid w:val="00F4009C"/>
    <w:rsid w:val="00F40EB8"/>
    <w:rsid w:val="00F43607"/>
    <w:rsid w:val="00F44ABD"/>
    <w:rsid w:val="00F44EB5"/>
    <w:rsid w:val="00F457F5"/>
    <w:rsid w:val="00F45F70"/>
    <w:rsid w:val="00F50CE3"/>
    <w:rsid w:val="00F50ECE"/>
    <w:rsid w:val="00F5129B"/>
    <w:rsid w:val="00F630B6"/>
    <w:rsid w:val="00F73119"/>
    <w:rsid w:val="00F7352F"/>
    <w:rsid w:val="00F74E41"/>
    <w:rsid w:val="00F7761B"/>
    <w:rsid w:val="00F77AF5"/>
    <w:rsid w:val="00F77C22"/>
    <w:rsid w:val="00F90844"/>
    <w:rsid w:val="00F936F2"/>
    <w:rsid w:val="00F94E7B"/>
    <w:rsid w:val="00FA500F"/>
    <w:rsid w:val="00FB08BC"/>
    <w:rsid w:val="00FB1F7D"/>
    <w:rsid w:val="00FB68A8"/>
    <w:rsid w:val="00FB6C21"/>
    <w:rsid w:val="00FC47CA"/>
    <w:rsid w:val="00FC5587"/>
    <w:rsid w:val="00FC5F65"/>
    <w:rsid w:val="00FC69B2"/>
    <w:rsid w:val="00FC7628"/>
    <w:rsid w:val="00FC78F8"/>
    <w:rsid w:val="00FD33B2"/>
    <w:rsid w:val="00FD4C5B"/>
    <w:rsid w:val="00FD738B"/>
    <w:rsid w:val="00FD756A"/>
    <w:rsid w:val="00FE125C"/>
    <w:rsid w:val="00FE12D3"/>
    <w:rsid w:val="00FE2904"/>
    <w:rsid w:val="00FE384E"/>
    <w:rsid w:val="00FE3B7A"/>
    <w:rsid w:val="00FE6879"/>
    <w:rsid w:val="00FF09B9"/>
    <w:rsid w:val="00FF18E4"/>
    <w:rsid w:val="00FF3A62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D5E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1C7F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link w:val="Ttulo3Car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link w:val="Ttulo5Car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link w:val="Ttulo6Car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link w:val="Ttulo7Car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link w:val="Ttulo9Car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E0EDF"/>
    <w:rPr>
      <w:rFonts w:ascii="Arial Narrow" w:hAnsi="Arial Narrow"/>
      <w:sz w:val="24"/>
    </w:rPr>
  </w:style>
  <w:style w:type="paragraph" w:styleId="Encabezado">
    <w:name w:val="header"/>
    <w:aliases w:val="Encabezado1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EncabezadoCar">
    <w:name w:val="Encabezado Car"/>
    <w:aliases w:val="Encabezado1 Car"/>
    <w:link w:val="Encabezado"/>
    <w:rsid w:val="00286758"/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character" w:styleId="Hipervnculo">
    <w:name w:val="Hyperlink"/>
    <w:basedOn w:val="Fuentedeprrafopredeter"/>
    <w:uiPriority w:val="99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aliases w:val="bt,body text,body tesx,contents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TextoindependienteCar">
    <w:name w:val="Texto independiente Car"/>
    <w:aliases w:val="bt Car,body text Car,body tesx Car,contents Car"/>
    <w:basedOn w:val="Fuentedeprrafopredeter"/>
    <w:link w:val="Textoindependiente"/>
    <w:rsid w:val="006E0EDF"/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021CAD"/>
    <w:rPr>
      <w:rFonts w:ascii="Arial" w:hAnsi="Arial"/>
      <w:sz w:val="22"/>
    </w:rPr>
  </w:style>
  <w:style w:type="paragraph" w:styleId="Textoindependiente3">
    <w:name w:val="Body Text 3"/>
    <w:basedOn w:val="Normal"/>
    <w:link w:val="Textoindependiente3Car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link w:val="MapadeldocumentoCar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link w:val="TtuloCar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39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0EDF"/>
    <w:pPr>
      <w:ind w:left="708"/>
    </w:pPr>
  </w:style>
  <w:style w:type="paragraph" w:customStyle="1" w:styleId="BodyText21">
    <w:name w:val="Body Text 21"/>
    <w:basedOn w:val="Normal"/>
    <w:rsid w:val="006E0EDF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6E0EDF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customStyle="1" w:styleId="xl65">
    <w:name w:val="xl65"/>
    <w:basedOn w:val="Normal"/>
    <w:rsid w:val="00304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entury Gothic" w:eastAsia="Times New Roman" w:hAnsi="Century Gothic"/>
      <w:b/>
      <w:bCs/>
      <w:sz w:val="14"/>
      <w:szCs w:val="14"/>
      <w:lang w:val="es-CO" w:eastAsia="es-CO"/>
    </w:rPr>
  </w:style>
  <w:style w:type="paragraph" w:customStyle="1" w:styleId="xl66">
    <w:name w:val="xl66"/>
    <w:basedOn w:val="Normal"/>
    <w:rsid w:val="00304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/>
      <w:b/>
      <w:bCs/>
      <w:sz w:val="14"/>
      <w:szCs w:val="14"/>
      <w:lang w:val="es-CO" w:eastAsia="es-CO"/>
    </w:rPr>
  </w:style>
  <w:style w:type="paragraph" w:customStyle="1" w:styleId="xl67">
    <w:name w:val="xl67"/>
    <w:basedOn w:val="Normal"/>
    <w:rsid w:val="00304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/>
      <w:b/>
      <w:bCs/>
      <w:sz w:val="14"/>
      <w:szCs w:val="14"/>
      <w:lang w:val="es-CO" w:eastAsia="es-CO"/>
    </w:rPr>
  </w:style>
  <w:style w:type="paragraph" w:customStyle="1" w:styleId="xl68">
    <w:name w:val="xl68"/>
    <w:basedOn w:val="Normal"/>
    <w:rsid w:val="00304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entury Gothic" w:eastAsia="Times New Roman" w:hAnsi="Century Gothic"/>
      <w:sz w:val="14"/>
      <w:szCs w:val="14"/>
      <w:lang w:val="es-CO" w:eastAsia="es-CO"/>
    </w:rPr>
  </w:style>
  <w:style w:type="paragraph" w:customStyle="1" w:styleId="xl69">
    <w:name w:val="xl69"/>
    <w:basedOn w:val="Normal"/>
    <w:rsid w:val="00304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/>
      <w:sz w:val="14"/>
      <w:szCs w:val="14"/>
      <w:lang w:val="es-CO" w:eastAsia="es-CO"/>
    </w:rPr>
  </w:style>
  <w:style w:type="paragraph" w:customStyle="1" w:styleId="xl70">
    <w:name w:val="xl70"/>
    <w:basedOn w:val="Normal"/>
    <w:rsid w:val="00304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entury Gothic" w:eastAsia="Times New Roman" w:hAnsi="Century Gothic"/>
      <w:sz w:val="14"/>
      <w:szCs w:val="14"/>
      <w:lang w:val="es-CO" w:eastAsia="es-CO"/>
    </w:rPr>
  </w:style>
  <w:style w:type="paragraph" w:customStyle="1" w:styleId="xl71">
    <w:name w:val="xl71"/>
    <w:basedOn w:val="Normal"/>
    <w:rsid w:val="00304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val="es-CO" w:eastAsia="es-CO"/>
    </w:rPr>
  </w:style>
  <w:style w:type="paragraph" w:customStyle="1" w:styleId="xl72">
    <w:name w:val="xl72"/>
    <w:basedOn w:val="Normal"/>
    <w:rsid w:val="00304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entury Gothic" w:eastAsia="Times New Roman" w:hAnsi="Century Gothic"/>
      <w:sz w:val="14"/>
      <w:szCs w:val="14"/>
      <w:lang w:val="es-CO" w:eastAsia="es-CO"/>
    </w:rPr>
  </w:style>
  <w:style w:type="paragraph" w:customStyle="1" w:styleId="xl73">
    <w:name w:val="xl73"/>
    <w:basedOn w:val="Normal"/>
    <w:rsid w:val="00304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entury Gothic" w:eastAsia="Times New Roman" w:hAnsi="Century Gothic"/>
      <w:sz w:val="14"/>
      <w:szCs w:val="14"/>
      <w:lang w:val="es-CO" w:eastAsia="es-CO"/>
    </w:rPr>
  </w:style>
  <w:style w:type="paragraph" w:customStyle="1" w:styleId="xl74">
    <w:name w:val="xl74"/>
    <w:basedOn w:val="Normal"/>
    <w:rsid w:val="00304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/>
      <w:sz w:val="14"/>
      <w:szCs w:val="14"/>
      <w:lang w:val="es-CO" w:eastAsia="es-CO"/>
    </w:rPr>
  </w:style>
  <w:style w:type="paragraph" w:customStyle="1" w:styleId="xl75">
    <w:name w:val="xl75"/>
    <w:basedOn w:val="Normal"/>
    <w:rsid w:val="00304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entury Gothic" w:eastAsia="Times New Roman" w:hAnsi="Century Gothic"/>
      <w:sz w:val="14"/>
      <w:szCs w:val="14"/>
      <w:lang w:val="es-CO" w:eastAsia="es-CO"/>
    </w:rPr>
  </w:style>
  <w:style w:type="paragraph" w:customStyle="1" w:styleId="xl76">
    <w:name w:val="xl76"/>
    <w:basedOn w:val="Normal"/>
    <w:rsid w:val="00304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entury Gothic" w:eastAsia="Times New Roman" w:hAnsi="Century Gothic"/>
      <w:b/>
      <w:bCs/>
      <w:sz w:val="14"/>
      <w:szCs w:val="14"/>
      <w:lang w:val="es-CO" w:eastAsia="es-CO"/>
    </w:rPr>
  </w:style>
  <w:style w:type="paragraph" w:customStyle="1" w:styleId="xl77">
    <w:name w:val="xl77"/>
    <w:basedOn w:val="Normal"/>
    <w:rsid w:val="00304B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/>
      <w:b/>
      <w:bCs/>
      <w:sz w:val="14"/>
      <w:szCs w:val="14"/>
      <w:lang w:val="es-CO" w:eastAsia="es-CO"/>
    </w:rPr>
  </w:style>
  <w:style w:type="paragraph" w:customStyle="1" w:styleId="xl78">
    <w:name w:val="xl78"/>
    <w:basedOn w:val="Normal"/>
    <w:rsid w:val="00304B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entury Gothic" w:eastAsia="Times New Roman" w:hAnsi="Century Gothic"/>
      <w:sz w:val="14"/>
      <w:szCs w:val="14"/>
      <w:lang w:val="es-CO" w:eastAsia="es-CO"/>
    </w:rPr>
  </w:style>
  <w:style w:type="paragraph" w:customStyle="1" w:styleId="xl79">
    <w:name w:val="xl79"/>
    <w:basedOn w:val="Normal"/>
    <w:rsid w:val="00304B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/>
      <w:sz w:val="14"/>
      <w:szCs w:val="14"/>
      <w:lang w:val="es-CO" w:eastAsia="es-CO"/>
    </w:rPr>
  </w:style>
  <w:style w:type="paragraph" w:customStyle="1" w:styleId="xl80">
    <w:name w:val="xl80"/>
    <w:basedOn w:val="Normal"/>
    <w:rsid w:val="00304B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entury Gothic" w:eastAsia="Times New Roman" w:hAnsi="Century Gothic"/>
      <w:b/>
      <w:bCs/>
      <w:sz w:val="14"/>
      <w:szCs w:val="14"/>
      <w:lang w:val="es-CO" w:eastAsia="es-CO"/>
    </w:rPr>
  </w:style>
  <w:style w:type="character" w:customStyle="1" w:styleId="Ttulo7Car">
    <w:name w:val="Título 7 Car"/>
    <w:basedOn w:val="Fuentedeprrafopredeter"/>
    <w:link w:val="Ttulo7"/>
    <w:rsid w:val="006669A0"/>
    <w:rPr>
      <w:rFonts w:ascii="Arial" w:hAnsi="Arial"/>
      <w:i/>
      <w:snapToGrid w:val="0"/>
      <w:color w:val="000000"/>
    </w:rPr>
  </w:style>
  <w:style w:type="character" w:customStyle="1" w:styleId="Ttulo2Car">
    <w:name w:val="Título 2 Car"/>
    <w:basedOn w:val="Fuentedeprrafopredeter"/>
    <w:link w:val="Ttulo2"/>
    <w:rsid w:val="006669A0"/>
    <w:rPr>
      <w:rFonts w:ascii="Arial" w:hAnsi="Arial"/>
      <w:sz w:val="24"/>
    </w:rPr>
  </w:style>
  <w:style w:type="character" w:customStyle="1" w:styleId="Ttulo3Car">
    <w:name w:val="Título 3 Car"/>
    <w:basedOn w:val="Fuentedeprrafopredeter"/>
    <w:link w:val="Ttulo3"/>
    <w:rsid w:val="006669A0"/>
    <w:rPr>
      <w:rFonts w:ascii="Univers" w:hAnsi="Univers"/>
      <w:b/>
      <w:lang w:val="es-ES_tradnl"/>
    </w:rPr>
  </w:style>
  <w:style w:type="character" w:customStyle="1" w:styleId="Ttulo4Car">
    <w:name w:val="Título 4 Car"/>
    <w:basedOn w:val="Fuentedeprrafopredeter"/>
    <w:link w:val="Ttulo4"/>
    <w:rsid w:val="006669A0"/>
    <w:rPr>
      <w:rFonts w:ascii="Arial Narrow" w:hAnsi="Arial Narrow"/>
      <w:b/>
      <w:i/>
      <w:snapToGrid w:val="0"/>
      <w:color w:val="000000"/>
      <w:sz w:val="22"/>
    </w:rPr>
  </w:style>
  <w:style w:type="character" w:customStyle="1" w:styleId="Ttulo5Car">
    <w:name w:val="Título 5 Car"/>
    <w:basedOn w:val="Fuentedeprrafopredeter"/>
    <w:link w:val="Ttulo5"/>
    <w:rsid w:val="006669A0"/>
    <w:rPr>
      <w:rFonts w:ascii="Arial Narrow" w:hAnsi="Arial Narrow"/>
      <w:b/>
      <w:snapToGrid w:val="0"/>
      <w:color w:val="000000"/>
      <w:sz w:val="22"/>
    </w:rPr>
  </w:style>
  <w:style w:type="character" w:customStyle="1" w:styleId="Ttulo6Car">
    <w:name w:val="Título 6 Car"/>
    <w:basedOn w:val="Fuentedeprrafopredeter"/>
    <w:link w:val="Ttulo6"/>
    <w:rsid w:val="006669A0"/>
    <w:rPr>
      <w:rFonts w:ascii="Arial" w:hAnsi="Arial"/>
      <w:sz w:val="24"/>
    </w:rPr>
  </w:style>
  <w:style w:type="character" w:customStyle="1" w:styleId="Ttulo8Car">
    <w:name w:val="Título 8 Car"/>
    <w:basedOn w:val="Fuentedeprrafopredeter"/>
    <w:link w:val="Ttulo8"/>
    <w:rsid w:val="006669A0"/>
    <w:rPr>
      <w:rFonts w:ascii="Arial Narrow" w:hAnsi="Arial Narrow"/>
      <w:snapToGrid w:val="0"/>
      <w:color w:val="000000"/>
      <w:sz w:val="24"/>
    </w:rPr>
  </w:style>
  <w:style w:type="character" w:customStyle="1" w:styleId="Ttulo9Car">
    <w:name w:val="Título 9 Car"/>
    <w:basedOn w:val="Fuentedeprrafopredeter"/>
    <w:link w:val="Ttulo9"/>
    <w:rsid w:val="006669A0"/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6669A0"/>
    <w:rPr>
      <w:rFonts w:ascii="Arial" w:hAnsi="Arial"/>
      <w:sz w:val="22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669A0"/>
    <w:rPr>
      <w:rFonts w:ascii="Tahoma" w:hAnsi="Tahoma"/>
      <w:shd w:val="clear" w:color="auto" w:fill="000080"/>
    </w:rPr>
  </w:style>
  <w:style w:type="character" w:customStyle="1" w:styleId="TtuloCar">
    <w:name w:val="Título Car"/>
    <w:basedOn w:val="Fuentedeprrafopredeter"/>
    <w:link w:val="Ttulo"/>
    <w:rsid w:val="006669A0"/>
    <w:rPr>
      <w:rFonts w:ascii="Arial" w:hAnsi="Arial"/>
      <w:sz w:val="24"/>
      <w:lang w:val="es-CO"/>
    </w:rPr>
  </w:style>
  <w:style w:type="paragraph" w:customStyle="1" w:styleId="Default">
    <w:name w:val="Default"/>
    <w:link w:val="DefaultCar"/>
    <w:qFormat/>
    <w:rsid w:val="00B633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B6332F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660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semiHidden/>
    <w:unhideWhenUsed/>
    <w:rsid w:val="005B47A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B47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B47A4"/>
    <w:rPr>
      <w:rFonts w:ascii="Calibri" w:eastAsia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B47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B47A4"/>
    <w:rPr>
      <w:rFonts w:ascii="Calibri" w:eastAsia="Calibri" w:hAnsi="Calibri"/>
      <w:b/>
      <w:bCs/>
    </w:rPr>
  </w:style>
  <w:style w:type="paragraph" w:styleId="Textonotapie">
    <w:name w:val="footnote text"/>
    <w:basedOn w:val="Normal"/>
    <w:link w:val="TextonotapieCar"/>
    <w:semiHidden/>
    <w:unhideWhenUsed/>
    <w:rsid w:val="0023071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3071D"/>
    <w:rPr>
      <w:rFonts w:ascii="Calibri" w:eastAsia="Calibri" w:hAnsi="Calibri"/>
    </w:rPr>
  </w:style>
  <w:style w:type="character" w:styleId="Refdenotaalpie">
    <w:name w:val="footnote reference"/>
    <w:basedOn w:val="Fuentedeprrafopredeter"/>
    <w:semiHidden/>
    <w:unhideWhenUsed/>
    <w:rsid w:val="0023071D"/>
    <w:rPr>
      <w:vertAlign w:val="superscript"/>
    </w:rPr>
  </w:style>
  <w:style w:type="table" w:customStyle="1" w:styleId="TableGrid">
    <w:name w:val="TableGrid"/>
    <w:rsid w:val="00020B19"/>
    <w:rPr>
      <w:rFonts w:asciiTheme="minorHAnsi" w:eastAsiaTheme="minorEastAsia" w:hAnsiTheme="minorHAnsi" w:cstheme="minorBidi"/>
      <w:sz w:val="22"/>
      <w:szCs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D2E9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532A21"/>
    <w:rPr>
      <w:color w:val="605E5C"/>
      <w:shd w:val="clear" w:color="auto" w:fill="E1DFDD"/>
    </w:rPr>
  </w:style>
  <w:style w:type="character" w:customStyle="1" w:styleId="DefaultCar">
    <w:name w:val="Default Car"/>
    <w:link w:val="Default"/>
    <w:locked/>
    <w:rsid w:val="00930264"/>
    <w:rPr>
      <w:rFonts w:ascii="Arial" w:eastAsia="Calibri" w:hAnsi="Arial" w:cs="Arial"/>
      <w:color w:val="000000"/>
      <w:sz w:val="24"/>
      <w:szCs w:val="24"/>
    </w:rPr>
  </w:style>
  <w:style w:type="character" w:customStyle="1" w:styleId="InviasNormalCar">
    <w:name w:val="Invias Normal Car"/>
    <w:link w:val="InviasNormal"/>
    <w:locked/>
    <w:rsid w:val="00930264"/>
    <w:rPr>
      <w:rFonts w:ascii="Arial Narrow" w:hAnsi="Arial Narrow"/>
      <w:color w:val="4A442A"/>
      <w:lang w:val="x-none"/>
    </w:rPr>
  </w:style>
  <w:style w:type="paragraph" w:customStyle="1" w:styleId="InviasNormal">
    <w:name w:val="Invias Normal"/>
    <w:basedOn w:val="Normal"/>
    <w:link w:val="InviasNormalCar"/>
    <w:qFormat/>
    <w:rsid w:val="00930264"/>
    <w:pPr>
      <w:tabs>
        <w:tab w:val="left" w:pos="-142"/>
      </w:tabs>
      <w:autoSpaceDE w:val="0"/>
      <w:autoSpaceDN w:val="0"/>
      <w:adjustRightInd w:val="0"/>
      <w:spacing w:before="120" w:after="240"/>
      <w:jc w:val="both"/>
    </w:pPr>
    <w:rPr>
      <w:rFonts w:ascii="Arial Narrow" w:eastAsia="Times New Roman" w:hAnsi="Arial Narrow"/>
      <w:color w:val="4A442A"/>
      <w:sz w:val="20"/>
      <w:szCs w:val="20"/>
      <w:lang w:val="x-none"/>
    </w:rPr>
  </w:style>
  <w:style w:type="paragraph" w:customStyle="1" w:styleId="JUSTIFICADO10">
    <w:name w:val="* JUSTIFICADO 10"/>
    <w:uiPriority w:val="99"/>
    <w:rsid w:val="00930264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6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C8BCA-6415-434A-AE29-15C6CA7C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1553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ANDRES JIMENEZ BENAVIDES</cp:lastModifiedBy>
  <cp:revision>2</cp:revision>
  <cp:lastPrinted>2024-02-26T14:19:00Z</cp:lastPrinted>
  <dcterms:created xsi:type="dcterms:W3CDTF">2024-07-20T00:24:00Z</dcterms:created>
  <dcterms:modified xsi:type="dcterms:W3CDTF">2024-07-20T00:24:00Z</dcterms:modified>
</cp:coreProperties>
</file>