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1A" w:rsidRDefault="00526B1A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526B1A" w:rsidRDefault="00526B1A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 w:rsidR="002156D5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7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526B1A" w:rsidRPr="003F02A0" w:rsidRDefault="00526B1A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2156D5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  <w:r w:rsidR="002156D5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bookmarkStart w:id="0" w:name="_GoBack"/>
      <w:bookmarkEnd w:id="0"/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67"/>
        <w:gridCol w:w="1218"/>
        <w:gridCol w:w="1114"/>
        <w:gridCol w:w="678"/>
        <w:gridCol w:w="847"/>
        <w:gridCol w:w="1036"/>
        <w:gridCol w:w="946"/>
        <w:gridCol w:w="1065"/>
      </w:tblGrid>
      <w:tr w:rsidR="003F02A0" w:rsidRPr="003F02A0" w:rsidTr="00DF4453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Default="000B2E80" w:rsidP="00DF445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DF4453" w:rsidRPr="003F02A0" w:rsidRDefault="00DF4453" w:rsidP="00DF4453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526B1A" w:rsidRPr="003F02A0" w:rsidRDefault="00526B1A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8F4898">
      <w:pPr>
        <w:tabs>
          <w:tab w:val="center" w:pos="4632"/>
        </w:tabs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  <w:r w:rsidR="008F4898">
        <w:rPr>
          <w:rFonts w:ascii="Century Gothic" w:hAnsi="Century Gothic" w:cs="Arial"/>
          <w:sz w:val="20"/>
          <w:szCs w:val="20"/>
          <w:lang w:val="es-CO" w:eastAsia="es-CO"/>
        </w:rPr>
        <w:tab/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8F4898">
      <w:headerReference w:type="default" r:id="rId8"/>
      <w:footerReference w:type="default" r:id="rId9"/>
      <w:pgSz w:w="12242" w:h="15842" w:code="1"/>
      <w:pgMar w:top="1701" w:right="1701" w:bottom="1701" w:left="1701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2D" w:rsidRDefault="00A9502D">
      <w:r>
        <w:separator/>
      </w:r>
    </w:p>
  </w:endnote>
  <w:endnote w:type="continuationSeparator" w:id="0">
    <w:p w:rsidR="00A9502D" w:rsidRDefault="00A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8F48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-635</wp:posOffset>
          </wp:positionH>
          <wp:positionV relativeFrom="paragraph">
            <wp:posOffset>-139446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2D" w:rsidRDefault="00A9502D">
      <w:r>
        <w:separator/>
      </w:r>
    </w:p>
  </w:footnote>
  <w:footnote w:type="continuationSeparator" w:id="0">
    <w:p w:rsidR="00A9502D" w:rsidRDefault="00A9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page">
            <wp:align>center</wp:align>
          </wp:positionH>
          <wp:positionV relativeFrom="paragraph">
            <wp:posOffset>252349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01AB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E772C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56D5"/>
    <w:rsid w:val="00217902"/>
    <w:rsid w:val="002221C9"/>
    <w:rsid w:val="002234D5"/>
    <w:rsid w:val="002339CA"/>
    <w:rsid w:val="00237256"/>
    <w:rsid w:val="002405B8"/>
    <w:rsid w:val="00243C86"/>
    <w:rsid w:val="00244380"/>
    <w:rsid w:val="00247CD9"/>
    <w:rsid w:val="002511C5"/>
    <w:rsid w:val="00253576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361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26B1A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1647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3E43"/>
    <w:rsid w:val="008C51D9"/>
    <w:rsid w:val="008D556F"/>
    <w:rsid w:val="008E3733"/>
    <w:rsid w:val="008F4898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D658B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02D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5CA5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31C2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4453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B170-5322-4485-B2FF-23CD0EE9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989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BLANCA NUBIA BERRIO PINO</cp:lastModifiedBy>
  <cp:revision>2</cp:revision>
  <cp:lastPrinted>2017-02-01T14:51:00Z</cp:lastPrinted>
  <dcterms:created xsi:type="dcterms:W3CDTF">2017-03-02T20:01:00Z</dcterms:created>
  <dcterms:modified xsi:type="dcterms:W3CDTF">2017-03-02T20:01:00Z</dcterms:modified>
</cp:coreProperties>
</file>