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71" w:rsidRDefault="00855E71" w:rsidP="00855E71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855E71">
        <w:rPr>
          <w:rFonts w:ascii="Century Gothic" w:hAnsi="Century Gothic"/>
          <w:b/>
          <w:sz w:val="20"/>
          <w:szCs w:val="20"/>
        </w:rPr>
        <w:t>Anexo 8</w:t>
      </w:r>
    </w:p>
    <w:p w:rsidR="00FD34B0" w:rsidRPr="00855E71" w:rsidRDefault="00FD34B0" w:rsidP="00855E71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Compromiso anticorrupción</w:t>
      </w:r>
      <w:bookmarkStart w:id="0" w:name="_GoBack"/>
      <w:bookmarkEnd w:id="0"/>
    </w:p>
    <w:p w:rsidR="00855E71" w:rsidRDefault="00855E7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F8D" w:rsidRDefault="000D4F8D">
      <w:r>
        <w:separator/>
      </w:r>
    </w:p>
  </w:endnote>
  <w:endnote w:type="continuationSeparator" w:id="0">
    <w:p w:rsidR="000D4F8D" w:rsidRDefault="000D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003" w:usb1="00000000" w:usb2="00000000" w:usb3="00000000" w:csb0="00000001" w:csb1="00000000"/>
  </w:font>
  <w:font w:name="Letter Gothic"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F8D" w:rsidRDefault="000D4F8D">
      <w:r>
        <w:separator/>
      </w:r>
    </w:p>
  </w:footnote>
  <w:footnote w:type="continuationSeparator" w:id="0">
    <w:p w:rsidR="000D4F8D" w:rsidRDefault="000D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04F31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46D20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D4F8D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1631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16E7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55E71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8F6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34B0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E5146-F63D-4425-9D41-DDB48639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2</TotalTime>
  <Pages>1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1892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4</cp:revision>
  <cp:lastPrinted>2016-11-18T18:43:00Z</cp:lastPrinted>
  <dcterms:created xsi:type="dcterms:W3CDTF">2017-06-29T13:05:00Z</dcterms:created>
  <dcterms:modified xsi:type="dcterms:W3CDTF">2017-07-18T19:08:00Z</dcterms:modified>
</cp:coreProperties>
</file>