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AE380B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6557E7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 (03</w:t>
      </w: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B1" w:rsidRDefault="00E031B1">
      <w:r>
        <w:separator/>
      </w:r>
    </w:p>
  </w:endnote>
  <w:endnote w:type="continuationSeparator" w:id="0">
    <w:p w:rsidR="00E031B1" w:rsidRDefault="00E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B1" w:rsidRDefault="00E031B1">
      <w:r>
        <w:separator/>
      </w:r>
    </w:p>
  </w:footnote>
  <w:footnote w:type="continuationSeparator" w:id="0">
    <w:p w:rsidR="00E031B1" w:rsidRDefault="00E03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4B19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57E7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8E6705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A77CD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380B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31B1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F68B-C9ED-4181-9B19-625392D5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4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9</cp:revision>
  <cp:lastPrinted>2017-02-02T20:21:00Z</cp:lastPrinted>
  <dcterms:created xsi:type="dcterms:W3CDTF">2016-07-08T15:22:00Z</dcterms:created>
  <dcterms:modified xsi:type="dcterms:W3CDTF">2018-12-06T18:18:00Z</dcterms:modified>
</cp:coreProperties>
</file>