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2A0" w:rsidRPr="003F02A0" w:rsidRDefault="003F02A0" w:rsidP="000B2E8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ANEXO N°</w:t>
      </w:r>
      <w:r w:rsidR="0007497F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 xml:space="preserve"> </w:t>
      </w:r>
      <w:r w:rsidR="00A2531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2</w:t>
      </w:r>
    </w:p>
    <w:p w:rsidR="000B2E80" w:rsidRPr="003F02A0" w:rsidRDefault="000B2E80" w:rsidP="000B2E8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REPORTE DE MULTAS Y SANCIONES DE CONTRATOS ANTERIORES</w:t>
      </w:r>
    </w:p>
    <w:p w:rsidR="000B2E80" w:rsidRPr="003F02A0" w:rsidRDefault="000B2E80" w:rsidP="000B2E8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DECLARACIÓN SOBRE MULTAS Y SANCIONES DURANTE</w:t>
      </w:r>
    </w:p>
    <w:p w:rsidR="000B2E80" w:rsidRPr="003F02A0" w:rsidRDefault="000B2E80" w:rsidP="000B2E8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 xml:space="preserve">LOS ÚLTIMOS </w:t>
      </w:r>
      <w:r w:rsidR="003F02A0"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DOS (02</w:t>
      </w: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) AÑOS</w:t>
      </w:r>
    </w:p>
    <w:p w:rsidR="000B2E80" w:rsidRPr="003F02A0" w:rsidRDefault="000B2E80" w:rsidP="000B2E8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0B2E80" w:rsidRPr="003F02A0" w:rsidRDefault="000B2E80" w:rsidP="000B2E8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PROPONENTE:</w:t>
      </w:r>
    </w:p>
    <w:p w:rsidR="000B2E80" w:rsidRPr="003F02A0" w:rsidRDefault="000B2E80" w:rsidP="000B2E8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___________________________________________________________</w:t>
      </w:r>
    </w:p>
    <w:p w:rsidR="000B2E80" w:rsidRPr="003F02A0" w:rsidRDefault="000B2E80" w:rsidP="000B2E80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>Ha  tenido sobre multas y sanciones durante los últimos tres (3) años: SI ______ NO ______</w:t>
      </w: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 xml:space="preserve">En caso afirmativo diligenciar la siguiente información </w:t>
      </w: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967"/>
        <w:gridCol w:w="1236"/>
        <w:gridCol w:w="1199"/>
        <w:gridCol w:w="695"/>
        <w:gridCol w:w="851"/>
        <w:gridCol w:w="1134"/>
        <w:gridCol w:w="992"/>
        <w:gridCol w:w="1180"/>
      </w:tblGrid>
      <w:tr w:rsidR="003F02A0" w:rsidRPr="003F02A0" w:rsidTr="003F02A0">
        <w:trPr>
          <w:trHeight w:val="777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OBJETO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DEL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CONTATO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/>
                <w:b/>
                <w:sz w:val="14"/>
                <w:szCs w:val="20"/>
              </w:rPr>
              <w:t>N° CONTRATO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ENTIDAD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CONTRATANTE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CONTRATO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 xml:space="preserve">TIPO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FECHA DE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LA MULTA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 SANCIÓN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 O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 EN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SMMLV</w:t>
            </w:r>
          </w:p>
        </w:tc>
      </w:tr>
      <w:tr w:rsidR="003F02A0" w:rsidRPr="003F02A0" w:rsidTr="003F02A0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Multa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Sanción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3F02A0" w:rsidRPr="003F02A0" w:rsidTr="003F02A0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3F02A0" w:rsidRPr="003F02A0" w:rsidTr="003F02A0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</w:tbl>
    <w:p w:rsidR="000B2E80" w:rsidRPr="003F02A0" w:rsidRDefault="000B2E80" w:rsidP="000B2E80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Declaramos bajo la gravedad de juramento, comprometiendo nuestra responsabilidad personal y comprometiendo la responsabilidad institucional de las personas jurídicas que representamos, que la información antes consignada es totalmente cierta, corresponde única y exclusivamente a la entidad que representamos.</w:t>
      </w: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 xml:space="preserve">Fecha, </w:t>
      </w: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</w:t>
      </w:r>
    </w:p>
    <w:p w:rsidR="003F02A0" w:rsidRDefault="003F02A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>
        <w:rPr>
          <w:rFonts w:ascii="Century Gothic" w:hAnsi="Century Gothic" w:cs="Arial"/>
          <w:sz w:val="20"/>
          <w:szCs w:val="20"/>
          <w:lang w:val="es-CO" w:eastAsia="es-CO"/>
        </w:rPr>
        <w:t xml:space="preserve">NOMBRE Y FIRMA </w:t>
      </w:r>
    </w:p>
    <w:p w:rsidR="000B2E80" w:rsidRPr="003F02A0" w:rsidRDefault="000B2E80" w:rsidP="000B2E80">
      <w:pPr>
        <w:jc w:val="both"/>
        <w:rPr>
          <w:rFonts w:ascii="Century Gothic" w:eastAsia="Times New Roman" w:hAnsi="Century Gothic"/>
          <w:sz w:val="20"/>
          <w:szCs w:val="20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REPRESENTANTE LEGAL</w:t>
      </w:r>
    </w:p>
    <w:p w:rsidR="000B5D5A" w:rsidRDefault="000B5D5A" w:rsidP="000B5D5A">
      <w:pPr>
        <w:spacing w:line="240" w:lineRule="atLeast"/>
        <w:rPr>
          <w:rFonts w:ascii="Century Gothic" w:hAnsi="Century Gothic" w:cs="Tahoma"/>
          <w:sz w:val="18"/>
          <w:szCs w:val="20"/>
        </w:rPr>
      </w:pPr>
    </w:p>
    <w:sectPr w:rsidR="000B5D5A" w:rsidSect="000B5D5A">
      <w:headerReference w:type="default" r:id="rId8"/>
      <w:footerReference w:type="default" r:id="rId9"/>
      <w:pgSz w:w="12242" w:h="15842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949" w:rsidRDefault="00B85949">
      <w:r>
        <w:separator/>
      </w:r>
    </w:p>
  </w:endnote>
  <w:endnote w:type="continuationSeparator" w:id="0">
    <w:p w:rsidR="00B85949" w:rsidRDefault="00B8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949" w:rsidRDefault="00B85949">
      <w:r>
        <w:separator/>
      </w:r>
    </w:p>
  </w:footnote>
  <w:footnote w:type="continuationSeparator" w:id="0">
    <w:p w:rsidR="00B85949" w:rsidRDefault="00B85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1"/>
  </w:num>
  <w:num w:numId="4">
    <w:abstractNumId w:val="16"/>
  </w:num>
  <w:num w:numId="5">
    <w:abstractNumId w:val="15"/>
  </w:num>
  <w:num w:numId="6">
    <w:abstractNumId w:val="11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13"/>
  </w:num>
  <w:num w:numId="12">
    <w:abstractNumId w:val="6"/>
  </w:num>
  <w:num w:numId="13">
    <w:abstractNumId w:val="18"/>
  </w:num>
  <w:num w:numId="14">
    <w:abstractNumId w:val="8"/>
  </w:num>
  <w:num w:numId="15">
    <w:abstractNumId w:val="19"/>
  </w:num>
  <w:num w:numId="16">
    <w:abstractNumId w:val="5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97F"/>
    <w:rsid w:val="00074D94"/>
    <w:rsid w:val="00082B55"/>
    <w:rsid w:val="00084831"/>
    <w:rsid w:val="00086995"/>
    <w:rsid w:val="0009382D"/>
    <w:rsid w:val="000A0013"/>
    <w:rsid w:val="000B0D75"/>
    <w:rsid w:val="000B0DE7"/>
    <w:rsid w:val="000B2E80"/>
    <w:rsid w:val="000B5D5A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7162"/>
    <w:rsid w:val="00107555"/>
    <w:rsid w:val="0011222F"/>
    <w:rsid w:val="00114519"/>
    <w:rsid w:val="001162D8"/>
    <w:rsid w:val="00124035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B103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05B8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C3F8E"/>
    <w:rsid w:val="003D2AF4"/>
    <w:rsid w:val="003D2B57"/>
    <w:rsid w:val="003D586F"/>
    <w:rsid w:val="003F02A0"/>
    <w:rsid w:val="00400A0A"/>
    <w:rsid w:val="00404392"/>
    <w:rsid w:val="00422589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25FA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6FC0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B6564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C449C"/>
    <w:rsid w:val="009D221A"/>
    <w:rsid w:val="009D5CFA"/>
    <w:rsid w:val="009E068C"/>
    <w:rsid w:val="009E6DAA"/>
    <w:rsid w:val="009F429D"/>
    <w:rsid w:val="009F7ECF"/>
    <w:rsid w:val="00A22069"/>
    <w:rsid w:val="00A25310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5949"/>
    <w:rsid w:val="00B87C1E"/>
    <w:rsid w:val="00B94122"/>
    <w:rsid w:val="00BA630B"/>
    <w:rsid w:val="00BB0908"/>
    <w:rsid w:val="00BB236A"/>
    <w:rsid w:val="00BB4BF9"/>
    <w:rsid w:val="00BB51C7"/>
    <w:rsid w:val="00BC0699"/>
    <w:rsid w:val="00BD36AC"/>
    <w:rsid w:val="00BD7E13"/>
    <w:rsid w:val="00BE3CF4"/>
    <w:rsid w:val="00C02F6A"/>
    <w:rsid w:val="00C15165"/>
    <w:rsid w:val="00C24AEA"/>
    <w:rsid w:val="00C25EFC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869E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B741C"/>
    <w:rsid w:val="00DC2033"/>
    <w:rsid w:val="00DC5F3C"/>
    <w:rsid w:val="00DC6AB7"/>
    <w:rsid w:val="00DD537A"/>
    <w:rsid w:val="00DD67B3"/>
    <w:rsid w:val="00DF2E3B"/>
    <w:rsid w:val="00DF43A2"/>
    <w:rsid w:val="00DF5759"/>
    <w:rsid w:val="00E006CD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CA3B9-82BC-4644-B9F7-CFF235627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0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987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CARLOS ALBERTO DIAZ GUTIERREZ</cp:lastModifiedBy>
  <cp:revision>3</cp:revision>
  <cp:lastPrinted>2017-02-02T15:35:00Z</cp:lastPrinted>
  <dcterms:created xsi:type="dcterms:W3CDTF">2018-10-02T17:00:00Z</dcterms:created>
  <dcterms:modified xsi:type="dcterms:W3CDTF">2018-12-10T13:28:00Z</dcterms:modified>
</cp:coreProperties>
</file>