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bookmarkStart w:id="0" w:name="_GoBack"/>
      <w:bookmarkEnd w:id="0"/>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 xml:space="preserve">ASUNTO: INVITACIÓN COMPRA </w:t>
      </w:r>
      <w:r w:rsidR="00590ED7">
        <w:rPr>
          <w:rFonts w:ascii="Tahoma" w:hAnsi="Tahoma" w:cs="Tahoma"/>
          <w:b/>
        </w:rPr>
        <w:t>DE EQUIPOS MEDICOS PARA EL PROGRAMA DE MAITE.</w:t>
      </w:r>
    </w:p>
    <w:p w:rsidR="00106D6D" w:rsidRPr="00DE7A5D" w:rsidRDefault="00106D6D" w:rsidP="00106D6D">
      <w:pPr>
        <w:ind w:right="-232"/>
        <w:jc w:val="both"/>
        <w:rPr>
          <w:rFonts w:ascii="Century Gothic" w:hAnsi="Century Gothic" w:cs="Tahoma"/>
        </w:rPr>
      </w:pPr>
    </w:p>
    <w:p w:rsidR="00106D6D" w:rsidRPr="00DE7A5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CONTRATAR </w:t>
      </w:r>
      <w:r w:rsidR="00590ED7">
        <w:rPr>
          <w:rFonts w:ascii="Tahoma" w:hAnsi="Tahoma" w:cs="Tahoma"/>
          <w:b/>
        </w:rPr>
        <w:t>OXIMETROS DE PULSO PARA EL PROGRAMA DE MAITE.</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 xml:space="preserve">no inferior a </w:t>
      </w:r>
      <w:r w:rsidR="00590ED7">
        <w:rPr>
          <w:rFonts w:ascii="Century Gothic" w:hAnsi="Century Gothic" w:cs="Tahoma"/>
          <w:b/>
          <w:sz w:val="16"/>
          <w:szCs w:val="16"/>
        </w:rPr>
        <w:t>30</w:t>
      </w:r>
      <w:r w:rsidRPr="009D7837">
        <w:rPr>
          <w:rFonts w:ascii="Century Gothic" w:hAnsi="Century Gothic" w:cs="Tahoma"/>
          <w:b/>
          <w:sz w:val="16"/>
          <w:szCs w:val="16"/>
        </w:rPr>
        <w:t xml:space="preserve"> días):</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proofErr w:type="gramStart"/>
      <w:r w:rsidRPr="00BE14CF">
        <w:rPr>
          <w:rFonts w:ascii="Century Gothic" w:hAnsi="Century Gothic" w:cs="Tahoma"/>
          <w:b/>
        </w:rPr>
        <w:t>:</w:t>
      </w:r>
      <w:r w:rsidR="00945F21">
        <w:rPr>
          <w:rFonts w:ascii="Century Gothic" w:hAnsi="Century Gothic" w:cs="Tahoma"/>
          <w:b/>
        </w:rPr>
        <w:t>$</w:t>
      </w:r>
      <w:proofErr w:type="gramEnd"/>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BANCO DONDE SE TIENE LA CUENTA: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lastRenderedPageBreak/>
        <w:t xml:space="preserve">NUMERO DE FOLIOS: </w:t>
      </w:r>
      <w:proofErr w:type="gramStart"/>
      <w:r w:rsidRPr="00DE7A5D">
        <w:rPr>
          <w:rFonts w:ascii="Century Gothic" w:hAnsi="Century Gothic" w:cs="Tahoma"/>
          <w:b/>
        </w:rPr>
        <w:t>( FOLIAR</w:t>
      </w:r>
      <w:proofErr w:type="gramEnd"/>
      <w:r w:rsidRPr="00DE7A5D">
        <w:rPr>
          <w:rFonts w:ascii="Century Gothic" w:hAnsi="Century Gothic" w:cs="Tahoma"/>
          <w:b/>
        </w:rPr>
        <w:t xml:space="preserve"> LA PROPUESTA)</w:t>
      </w:r>
      <w:r>
        <w:rPr>
          <w:rFonts w:ascii="Century Gothic" w:hAnsi="Century Gothic" w:cs="Tahoma"/>
          <w:b/>
        </w:rPr>
        <w:t xml:space="preserve"> CON SU CONTENIDO:</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ENTRGADIOS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si se nos adjudica los servicios o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lastRenderedPageBreak/>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todo el proceso de logística y distribución del contrato. </w:t>
      </w:r>
    </w:p>
    <w:p w:rsidR="00106D6D" w:rsidRPr="00DE7A5D" w:rsidRDefault="00106D6D" w:rsidP="00106D6D">
      <w:pPr>
        <w:pStyle w:val="Prrafodelista"/>
        <w:rPr>
          <w:rFonts w:ascii="Century Gothic" w:hAnsi="Century Gothic" w:cs="Tahoma"/>
          <w:lang w:val="es-MX" w:eastAsia="es-ES"/>
        </w:rPr>
      </w:pPr>
    </w:p>
    <w:p w:rsidR="00106D6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nos comprometemos a entregar los insumos solicitados a más tardar a los ____ días calendario, siguientes de haber </w:t>
      </w:r>
      <w:r w:rsidR="00590ED7">
        <w:rPr>
          <w:rFonts w:ascii="Century Gothic" w:hAnsi="Century Gothic" w:cs="Tahoma"/>
          <w:lang w:val="es-MX"/>
        </w:rPr>
        <w:t xml:space="preserve">legalizado el contrato respectivo, bienes que se requieren de carácter urgente, los </w:t>
      </w:r>
      <w:r w:rsidR="00407341">
        <w:rPr>
          <w:rFonts w:ascii="Century Gothic" w:hAnsi="Century Gothic" w:cs="Tahoma"/>
          <w:lang w:val="es-MX"/>
        </w:rPr>
        <w:t>cuales</w:t>
      </w:r>
      <w:r w:rsidR="00590ED7">
        <w:rPr>
          <w:rFonts w:ascii="Century Gothic" w:hAnsi="Century Gothic" w:cs="Tahoma"/>
          <w:lang w:val="es-MX"/>
        </w:rPr>
        <w:t xml:space="preserve"> en todo caso </w:t>
      </w:r>
      <w:r w:rsidR="00407341">
        <w:rPr>
          <w:rFonts w:ascii="Century Gothic" w:hAnsi="Century Gothic" w:cs="Tahoma"/>
          <w:lang w:val="es-MX"/>
        </w:rPr>
        <w:t>deban</w:t>
      </w:r>
      <w:r w:rsidR="00590ED7">
        <w:rPr>
          <w:rFonts w:ascii="Century Gothic" w:hAnsi="Century Gothic" w:cs="Tahoma"/>
          <w:lang w:val="es-MX"/>
        </w:rPr>
        <w:t xml:space="preserve"> ser entregados antes de que se termine la emergencia sanitaria</w:t>
      </w:r>
      <w:r w:rsidR="00F16D7B">
        <w:rPr>
          <w:rFonts w:ascii="Century Gothic" w:hAnsi="Century Gothic" w:cs="Tahoma"/>
          <w:lang w:val="es-MX"/>
        </w:rPr>
        <w:t xml:space="preserve">, es decir no podrán </w:t>
      </w:r>
      <w:r w:rsidR="00FF21B5">
        <w:rPr>
          <w:rFonts w:ascii="Century Gothic" w:hAnsi="Century Gothic" w:cs="Tahoma"/>
          <w:lang w:val="es-MX"/>
        </w:rPr>
        <w:t>superar</w:t>
      </w:r>
      <w:r w:rsidR="00F16D7B">
        <w:rPr>
          <w:rFonts w:ascii="Century Gothic" w:hAnsi="Century Gothic" w:cs="Tahoma"/>
          <w:lang w:val="es-MX"/>
        </w:rPr>
        <w:t xml:space="preserve"> el 31 de agosto de 2020.</w:t>
      </w:r>
    </w:p>
    <w:p w:rsidR="00ED69C3" w:rsidRDefault="00ED69C3" w:rsidP="00ED69C3">
      <w:pPr>
        <w:pStyle w:val="Prrafodelista"/>
        <w:rPr>
          <w:rFonts w:ascii="Century Gothic" w:hAnsi="Century Gothic" w:cs="Tahoma"/>
          <w:lang w:val="es-MX"/>
        </w:rPr>
      </w:pPr>
    </w:p>
    <w:p w:rsidR="00230EAE" w:rsidRPr="00DE7A5D" w:rsidRDefault="00230EAE" w:rsidP="00230EAE">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230EAE" w:rsidRPr="00DE7A5D" w:rsidRDefault="00230EAE" w:rsidP="00230EAE">
      <w:pPr>
        <w:pStyle w:val="Textoindependiente"/>
        <w:rPr>
          <w:rFonts w:ascii="Century Gothic" w:hAnsi="Century Gothic" w:cs="Tahoma"/>
        </w:rPr>
      </w:pPr>
    </w:p>
    <w:p w:rsidR="00230EAE" w:rsidRPr="00DE7A5D" w:rsidRDefault="00230EAE" w:rsidP="00230EAE">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230EAE" w:rsidRPr="00DE7A5D" w:rsidRDefault="00230EAE" w:rsidP="00230EAE">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230EAE" w:rsidRPr="00DE7A5D" w:rsidRDefault="00230EAE" w:rsidP="00230EAE">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230EAE" w:rsidRPr="00DE7A5D" w:rsidRDefault="00230EAE" w:rsidP="00230EAE">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lastRenderedPageBreak/>
        <w:t>Teléfono Fijo__________________________________________________________________</w:t>
      </w:r>
    </w:p>
    <w:p w:rsidR="00230EAE" w:rsidRPr="00DE7A5D" w:rsidRDefault="00230EAE" w:rsidP="00230EAE">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230EAE" w:rsidRPr="00DE7A5D" w:rsidRDefault="00230EAE" w:rsidP="00230EAE">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230EAE" w:rsidRPr="000E49DF" w:rsidRDefault="00230EAE" w:rsidP="00230EAE">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230EAE" w:rsidRPr="00DE7A5D" w:rsidRDefault="00230EAE" w:rsidP="00230EAE">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230EAE" w:rsidRPr="00DE7A5D" w:rsidRDefault="00230EAE" w:rsidP="00230EAE">
      <w:pPr>
        <w:pStyle w:val="Textoindependiente"/>
        <w:rPr>
          <w:rFonts w:ascii="Century Gothic" w:hAnsi="Century Gothic" w:cs="Tahoma"/>
          <w:b/>
        </w:rPr>
      </w:pPr>
    </w:p>
    <w:p w:rsidR="00230EAE" w:rsidRPr="00DE7A5D" w:rsidRDefault="00230EAE" w:rsidP="00230EAE">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230EAE" w:rsidRPr="00DE7A5D" w:rsidRDefault="00230EAE" w:rsidP="00230EAE">
      <w:pPr>
        <w:pStyle w:val="Textoindependiente"/>
        <w:rPr>
          <w:rFonts w:ascii="Century Gothic" w:hAnsi="Century Gothic" w:cs="Tahoma"/>
          <w:b/>
        </w:rPr>
      </w:pPr>
    </w:p>
    <w:p w:rsidR="00230EAE" w:rsidRPr="00DE7A5D" w:rsidRDefault="00230EAE" w:rsidP="00230EAE">
      <w:pPr>
        <w:pStyle w:val="Textoindependiente"/>
        <w:rPr>
          <w:rFonts w:ascii="Century Gothic" w:hAnsi="Century Gothic" w:cs="Tahoma"/>
          <w:lang w:val="es-MX"/>
        </w:rPr>
      </w:pPr>
    </w:p>
    <w:p w:rsidR="00230EAE" w:rsidRPr="00DE7A5D" w:rsidRDefault="00230EAE" w:rsidP="00230EAE">
      <w:pPr>
        <w:ind w:right="-232"/>
        <w:jc w:val="both"/>
        <w:rPr>
          <w:rFonts w:ascii="Century Gothic" w:hAnsi="Century Gothic" w:cs="Tahoma"/>
          <w:lang w:val="es-MX"/>
        </w:rPr>
      </w:pPr>
      <w:r w:rsidRPr="00DE7A5D">
        <w:rPr>
          <w:rFonts w:ascii="Century Gothic" w:hAnsi="Century Gothic" w:cs="Tahoma"/>
          <w:lang w:val="es-MX"/>
        </w:rPr>
        <w:t>Atentamente,</w:t>
      </w:r>
    </w:p>
    <w:p w:rsidR="00230EAE" w:rsidRDefault="00230EAE" w:rsidP="00230EAE">
      <w:pPr>
        <w:ind w:right="-232"/>
        <w:jc w:val="both"/>
        <w:rPr>
          <w:rFonts w:ascii="Century Gothic" w:hAnsi="Century Gothic" w:cs="Tahoma"/>
          <w:lang w:val="es-MX"/>
        </w:rPr>
      </w:pPr>
    </w:p>
    <w:p w:rsidR="00230EAE" w:rsidRPr="00DE7A5D" w:rsidRDefault="00230EAE" w:rsidP="00230EAE">
      <w:pPr>
        <w:ind w:right="-232"/>
        <w:jc w:val="both"/>
        <w:rPr>
          <w:rFonts w:ascii="Century Gothic" w:hAnsi="Century Gothic" w:cs="Tahoma"/>
          <w:lang w:val="es-MX"/>
        </w:rPr>
      </w:pPr>
    </w:p>
    <w:p w:rsidR="00230EAE" w:rsidRPr="00DE7A5D" w:rsidRDefault="00230EAE" w:rsidP="00230EAE">
      <w:pPr>
        <w:ind w:right="-232"/>
        <w:jc w:val="both"/>
        <w:rPr>
          <w:rFonts w:ascii="Century Gothic" w:hAnsi="Century Gothic" w:cs="Tahoma"/>
          <w:lang w:val="es-MX"/>
        </w:rPr>
      </w:pPr>
    </w:p>
    <w:p w:rsidR="00230EAE" w:rsidRPr="00DE7A5D" w:rsidRDefault="00230EAE" w:rsidP="00230EAE">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230EAE" w:rsidRPr="00DE7A5D" w:rsidRDefault="00230EAE" w:rsidP="00230EAE">
      <w:pPr>
        <w:ind w:right="-232"/>
        <w:jc w:val="both"/>
        <w:rPr>
          <w:rFonts w:ascii="Century Gothic" w:hAnsi="Century Gothic" w:cs="Tahoma"/>
          <w:lang w:val="es-MX"/>
        </w:rPr>
      </w:pPr>
      <w:r w:rsidRPr="00DE7A5D">
        <w:rPr>
          <w:rFonts w:ascii="Century Gothic" w:hAnsi="Century Gothic" w:cs="Tahoma"/>
          <w:b/>
          <w:lang w:val="es-MX"/>
        </w:rPr>
        <w:t>Firma representante legal</w:t>
      </w:r>
    </w:p>
    <w:p w:rsidR="00ED69C3" w:rsidRDefault="00ED69C3"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Default="003F3F0A" w:rsidP="00ED69C3">
      <w:pPr>
        <w:jc w:val="both"/>
        <w:rPr>
          <w:rFonts w:ascii="Century Gothic" w:hAnsi="Century Gothic" w:cs="Tahoma"/>
          <w:lang w:val="es-MX"/>
        </w:rPr>
      </w:pPr>
    </w:p>
    <w:p w:rsidR="003F3F0A" w:rsidRPr="00DE7A5D" w:rsidRDefault="003F3F0A" w:rsidP="00ED69C3">
      <w:pPr>
        <w:jc w:val="both"/>
        <w:rPr>
          <w:rFonts w:ascii="Century Gothic" w:hAnsi="Century Gothic" w:cs="Tahoma"/>
          <w:lang w:val="es-MX"/>
        </w:rPr>
      </w:pPr>
    </w:p>
    <w:p w:rsidR="00106D6D" w:rsidRPr="00DE7A5D" w:rsidRDefault="00106D6D" w:rsidP="00106D6D">
      <w:pPr>
        <w:ind w:left="360"/>
        <w:jc w:val="both"/>
        <w:rPr>
          <w:rFonts w:ascii="Century Gothic" w:hAnsi="Century Gothic" w:cs="Tahoma"/>
          <w:lang w:val="es-MX"/>
        </w:rPr>
      </w:pPr>
    </w:p>
    <w:sectPr w:rsidR="00106D6D" w:rsidRPr="00DE7A5D"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C5" w:rsidRDefault="000140C5">
      <w:r>
        <w:separator/>
      </w:r>
    </w:p>
  </w:endnote>
  <w:endnote w:type="continuationSeparator" w:id="0">
    <w:p w:rsidR="000140C5" w:rsidRDefault="0001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C5" w:rsidRDefault="000140C5">
      <w:r>
        <w:separator/>
      </w:r>
    </w:p>
  </w:footnote>
  <w:footnote w:type="continuationSeparator" w:id="0">
    <w:p w:rsidR="000140C5" w:rsidRDefault="00014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0C5"/>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1D42"/>
    <w:rsid w:val="001E205C"/>
    <w:rsid w:val="001E713A"/>
    <w:rsid w:val="001F04C1"/>
    <w:rsid w:val="001F123B"/>
    <w:rsid w:val="001F78E3"/>
    <w:rsid w:val="00203D15"/>
    <w:rsid w:val="00206E40"/>
    <w:rsid w:val="002106BB"/>
    <w:rsid w:val="00211C9F"/>
    <w:rsid w:val="002150F0"/>
    <w:rsid w:val="00217902"/>
    <w:rsid w:val="002221C9"/>
    <w:rsid w:val="002234D5"/>
    <w:rsid w:val="00230D83"/>
    <w:rsid w:val="00230EAE"/>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3F3F0A"/>
    <w:rsid w:val="00400A0A"/>
    <w:rsid w:val="00404392"/>
    <w:rsid w:val="00405BC2"/>
    <w:rsid w:val="00407341"/>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0ED7"/>
    <w:rsid w:val="00594AA9"/>
    <w:rsid w:val="005A3328"/>
    <w:rsid w:val="005B0EBD"/>
    <w:rsid w:val="005B1C10"/>
    <w:rsid w:val="005B2B47"/>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637E"/>
    <w:rsid w:val="00945F21"/>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D36AC"/>
    <w:rsid w:val="00BD7E13"/>
    <w:rsid w:val="00BE3CF4"/>
    <w:rsid w:val="00C02F6A"/>
    <w:rsid w:val="00C15165"/>
    <w:rsid w:val="00C23F73"/>
    <w:rsid w:val="00C24AEA"/>
    <w:rsid w:val="00C3177E"/>
    <w:rsid w:val="00C3602D"/>
    <w:rsid w:val="00C36E31"/>
    <w:rsid w:val="00C36EEF"/>
    <w:rsid w:val="00C41873"/>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69C3"/>
    <w:rsid w:val="00EE513B"/>
    <w:rsid w:val="00EE52F5"/>
    <w:rsid w:val="00EE6BDD"/>
    <w:rsid w:val="00EE6FB0"/>
    <w:rsid w:val="00EF3A44"/>
    <w:rsid w:val="00F10E7A"/>
    <w:rsid w:val="00F11822"/>
    <w:rsid w:val="00F16D7B"/>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21B5"/>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5346-20EA-4BC9-8A13-DE17A61F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4</Pages>
  <Words>1056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6857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2016-04-08T20:39:00Z</cp:lastPrinted>
  <dcterms:created xsi:type="dcterms:W3CDTF">2020-08-06T23:38:00Z</dcterms:created>
  <dcterms:modified xsi:type="dcterms:W3CDTF">2020-08-06T23:38:00Z</dcterms:modified>
</cp:coreProperties>
</file>