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AD4691" w:rsidRDefault="00AD46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691" w:rsidRDefault="00AD46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691" w:rsidRDefault="00AD46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981F26">
      <w:pgSz w:w="12240" w:h="20160" w:code="5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29" w:rsidRDefault="00107329">
      <w:r>
        <w:separator/>
      </w:r>
    </w:p>
  </w:endnote>
  <w:endnote w:type="continuationSeparator" w:id="0">
    <w:p w:rsidR="00107329" w:rsidRDefault="0010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29" w:rsidRDefault="00107329">
      <w:r>
        <w:separator/>
      </w:r>
    </w:p>
  </w:footnote>
  <w:footnote w:type="continuationSeparator" w:id="0">
    <w:p w:rsidR="00107329" w:rsidRDefault="0010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07329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67071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691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4027F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F2BD-5611-4D8D-AB27-05C90370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97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1849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5</cp:revision>
  <cp:lastPrinted>2016-11-18T18:43:00Z</cp:lastPrinted>
  <dcterms:created xsi:type="dcterms:W3CDTF">2018-04-13T19:00:00Z</dcterms:created>
  <dcterms:modified xsi:type="dcterms:W3CDTF">2021-01-08T14:34:00Z</dcterms:modified>
</cp:coreProperties>
</file>