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>3</w:t>
      </w:r>
    </w:p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880B74" w:rsidRDefault="00880B74" w:rsidP="00880B74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880B74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E20EF7" w:rsidRPr="006D2E71" w:rsidRDefault="00E20EF7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bookmarkStart w:id="0" w:name="_GoBack"/>
      <w:bookmarkEnd w:id="0"/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[Nombre del representante legal o de la persona natural Proponente], identificado como aparece al pie de mi firma, [obrando en mi propio nombre o en mi calidad de representante legal de [nombre del Proponente], manifiesto que: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la ESE Metrosalud para fortalecer la transparencia y la rendición de cuentas de la administración pública.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objeto del Proceso de Contratación.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4. Nos comprometemos a no efectuar acuerdos, o realizar actos o conductas que tengan por objeto o efecto la colusión en el Proceso de Contratación.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____________________________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[Firma representante legal del Proponente o </w:t>
      </w:r>
      <w:proofErr w:type="gramStart"/>
      <w:r w:rsidRPr="006D434F">
        <w:rPr>
          <w:rFonts w:ascii="Century Gothic" w:hAnsi="Century Gothic"/>
          <w:b/>
          <w:sz w:val="18"/>
          <w:szCs w:val="20"/>
        </w:rPr>
        <w:t>del</w:t>
      </w:r>
      <w:proofErr w:type="gramEnd"/>
      <w:r w:rsidRPr="006D434F">
        <w:rPr>
          <w:rFonts w:ascii="Century Gothic" w:hAnsi="Century Gothic"/>
          <w:b/>
          <w:sz w:val="18"/>
          <w:szCs w:val="20"/>
        </w:rPr>
        <w:t xml:space="preserve"> Proponente persona natural]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Nombre: [Insertar información]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Cargo: [Insertar información]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>Documento de Identidad: [Insertar información</w:t>
      </w:r>
    </w:p>
    <w:p w:rsidR="008A2D72" w:rsidRPr="00880B74" w:rsidRDefault="008A2D72" w:rsidP="00880B74"/>
    <w:sectPr w:rsidR="008A2D72" w:rsidRPr="00880B74" w:rsidSect="00A57470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83" w:rsidRDefault="00314D83">
      <w:r>
        <w:separator/>
      </w:r>
    </w:p>
  </w:endnote>
  <w:endnote w:type="continuationSeparator" w:id="0">
    <w:p w:rsidR="00314D83" w:rsidRDefault="0031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83" w:rsidRDefault="00314D83">
      <w:r>
        <w:separator/>
      </w:r>
    </w:p>
  </w:footnote>
  <w:footnote w:type="continuationSeparator" w:id="0">
    <w:p w:rsidR="00314D83" w:rsidRDefault="0031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EA0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4D83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434F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17DE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0EF7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9DC1-5981-44CF-B179-38952559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1875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2016-04-08T20:39:00Z</cp:lastPrinted>
  <dcterms:created xsi:type="dcterms:W3CDTF">2020-01-14T16:21:00Z</dcterms:created>
  <dcterms:modified xsi:type="dcterms:W3CDTF">2021-09-21T14:03:00Z</dcterms:modified>
</cp:coreProperties>
</file>