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F38" w:rsidRPr="003F02A0" w:rsidRDefault="000D2F38" w:rsidP="000D2F3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</w:t>
      </w:r>
      <w:r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2</w:t>
      </w:r>
    </w:p>
    <w:p w:rsidR="000D2F38" w:rsidRPr="003F02A0" w:rsidRDefault="000D2F38" w:rsidP="000D2F3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0D2F38" w:rsidRPr="003F02A0" w:rsidRDefault="000D2F38" w:rsidP="000D2F3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0D2F38" w:rsidRDefault="000D2F38" w:rsidP="000D2F3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LOS ÚLTIMOS </w:t>
      </w:r>
      <w:r w:rsidR="00502C01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TRES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 (0</w:t>
      </w:r>
      <w:r w:rsidR="00502C01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3</w:t>
      </w:r>
      <w:bookmarkStart w:id="0" w:name="_GoBack"/>
      <w:bookmarkEnd w:id="0"/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0D2F38" w:rsidRDefault="000D2F38" w:rsidP="000D2F3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D2F38" w:rsidRDefault="000D2F38" w:rsidP="000D2F3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D2F38" w:rsidRPr="003F02A0" w:rsidRDefault="000D2F38" w:rsidP="000D2F3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D2F38" w:rsidRDefault="000D2F38" w:rsidP="000D2F3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7B2AEC">
        <w:rPr>
          <w:rFonts w:ascii="Century Gothic" w:hAnsi="Century Gothic" w:cs="Arial"/>
          <w:sz w:val="20"/>
          <w:szCs w:val="20"/>
          <w:lang w:val="es-CO" w:eastAsia="es-CO"/>
        </w:rPr>
        <w:t>Fecha</w:t>
      </w:r>
      <w:proofErr w:type="gramStart"/>
      <w:r w:rsidRPr="007B2AEC">
        <w:rPr>
          <w:rFonts w:ascii="Century Gothic" w:hAnsi="Century Gothic" w:cs="Arial"/>
          <w:sz w:val="20"/>
          <w:szCs w:val="20"/>
          <w:lang w:val="es-CO" w:eastAsia="es-CO"/>
        </w:rPr>
        <w:t>,</w:t>
      </w:r>
      <w:r w:rsidR="007B2AEC">
        <w:rPr>
          <w:rFonts w:ascii="Century Gothic" w:hAnsi="Century Gothic" w:cs="Arial"/>
          <w:sz w:val="20"/>
          <w:szCs w:val="20"/>
          <w:lang w:val="es-CO" w:eastAsia="es-CO"/>
        </w:rPr>
        <w:t>_</w:t>
      </w:r>
      <w:proofErr w:type="gramEnd"/>
      <w:r w:rsidR="007B2AEC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</w:t>
      </w:r>
    </w:p>
    <w:p w:rsidR="000D2F38" w:rsidRDefault="000D2F38" w:rsidP="000D2F3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D2F38" w:rsidRPr="003F02A0" w:rsidRDefault="000D2F38" w:rsidP="000D2F3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 xml:space="preserve"> </w:t>
      </w:r>
    </w:p>
    <w:p w:rsidR="000D2F38" w:rsidRPr="003F02A0" w:rsidRDefault="000D2F38" w:rsidP="000D2F3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D2F38" w:rsidRPr="003F02A0" w:rsidRDefault="007B2AEC" w:rsidP="000D2F38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RAZON SOCIAL DEL </w:t>
      </w:r>
      <w:r w:rsidR="000D2F38">
        <w:rPr>
          <w:rFonts w:ascii="Century Gothic" w:hAnsi="Century Gothic" w:cs="Arial"/>
          <w:sz w:val="20"/>
          <w:szCs w:val="20"/>
          <w:lang w:val="es-CO" w:eastAsia="es-CO"/>
        </w:rPr>
        <w:t>P</w:t>
      </w:r>
      <w:r w:rsidR="000D2F38" w:rsidRPr="003F02A0">
        <w:rPr>
          <w:rFonts w:ascii="Century Gothic" w:hAnsi="Century Gothic" w:cs="Arial"/>
          <w:sz w:val="20"/>
          <w:szCs w:val="20"/>
          <w:lang w:val="es-CO" w:eastAsia="es-CO"/>
        </w:rPr>
        <w:t>ROPONENTE:</w:t>
      </w:r>
    </w:p>
    <w:p w:rsidR="000D2F38" w:rsidRPr="003F02A0" w:rsidRDefault="000D2F38" w:rsidP="000D2F38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D2F38" w:rsidRPr="003F02A0" w:rsidRDefault="000D2F38" w:rsidP="000D2F3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</w:p>
    <w:p w:rsidR="000D2F38" w:rsidRPr="003F02A0" w:rsidRDefault="000D2F38" w:rsidP="000D2F38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D2F38" w:rsidRPr="003F02A0" w:rsidRDefault="000D2F38" w:rsidP="000D2F38">
      <w:pPr>
        <w:jc w:val="both"/>
        <w:rPr>
          <w:rFonts w:ascii="Century Gothic" w:hAnsi="Century Gothic"/>
          <w:sz w:val="20"/>
          <w:szCs w:val="20"/>
        </w:rPr>
      </w:pPr>
    </w:p>
    <w:p w:rsidR="000D2F38" w:rsidRPr="003F02A0" w:rsidRDefault="000D2F38" w:rsidP="000D2F38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tenido sobre multas y sanciones durante los últimos tres (3) años: SI ______ NO ______</w:t>
      </w:r>
    </w:p>
    <w:p w:rsidR="000D2F38" w:rsidRPr="003F02A0" w:rsidRDefault="000D2F38" w:rsidP="000D2F38">
      <w:pPr>
        <w:jc w:val="both"/>
        <w:rPr>
          <w:rFonts w:ascii="Century Gothic" w:hAnsi="Century Gothic"/>
          <w:sz w:val="20"/>
          <w:szCs w:val="20"/>
        </w:rPr>
      </w:pPr>
    </w:p>
    <w:p w:rsidR="000D2F38" w:rsidRPr="003F02A0" w:rsidRDefault="000D2F38" w:rsidP="000D2F38">
      <w:pPr>
        <w:jc w:val="both"/>
        <w:rPr>
          <w:rFonts w:ascii="Century Gothic" w:hAnsi="Century Gothic"/>
          <w:sz w:val="20"/>
          <w:szCs w:val="20"/>
        </w:rPr>
      </w:pPr>
    </w:p>
    <w:p w:rsidR="000D2F38" w:rsidRPr="003F02A0" w:rsidRDefault="000D2F38" w:rsidP="000D2F38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0D2F38" w:rsidRPr="003F02A0" w:rsidRDefault="000D2F38" w:rsidP="000D2F38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0D2F38" w:rsidRPr="003F02A0" w:rsidTr="00E1558E">
        <w:trPr>
          <w:trHeight w:val="77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0D2F38" w:rsidRPr="003F02A0" w:rsidRDefault="000D2F38" w:rsidP="00E1558E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38" w:rsidRPr="003F02A0" w:rsidRDefault="000D2F38" w:rsidP="00E1558E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0D2F38" w:rsidRPr="003F02A0" w:rsidRDefault="000D2F38" w:rsidP="00E1558E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D2F38" w:rsidRPr="003F02A0" w:rsidRDefault="000D2F38" w:rsidP="00E1558E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38" w:rsidRPr="003F02A0" w:rsidRDefault="000D2F38" w:rsidP="00E1558E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0D2F38" w:rsidRPr="003F02A0" w:rsidRDefault="000D2F38" w:rsidP="00E1558E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</w:p>
          <w:p w:rsidR="000D2F38" w:rsidRPr="003F02A0" w:rsidRDefault="000D2F38" w:rsidP="00E1558E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0D2F38" w:rsidRPr="003F02A0" w:rsidRDefault="000D2F38" w:rsidP="00E1558E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0D2F38" w:rsidRPr="003F02A0" w:rsidTr="00E1558E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38" w:rsidRPr="003F02A0" w:rsidRDefault="000D2F38" w:rsidP="00E1558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38" w:rsidRPr="003F02A0" w:rsidRDefault="000D2F38" w:rsidP="00E1558E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0D2F38" w:rsidRPr="003F02A0" w:rsidTr="00E1558E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0D2F38" w:rsidRPr="003F02A0" w:rsidTr="00E1558E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38" w:rsidRPr="003F02A0" w:rsidRDefault="000D2F38" w:rsidP="00E155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0D2F38" w:rsidRPr="003F02A0" w:rsidRDefault="000D2F38" w:rsidP="000D2F38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D2F38" w:rsidRPr="003F02A0" w:rsidRDefault="000D2F38" w:rsidP="000D2F38">
      <w:pPr>
        <w:jc w:val="both"/>
        <w:rPr>
          <w:rFonts w:ascii="Century Gothic" w:hAnsi="Century Gothic"/>
          <w:sz w:val="20"/>
          <w:szCs w:val="20"/>
        </w:rPr>
      </w:pPr>
    </w:p>
    <w:p w:rsidR="000D2F38" w:rsidRPr="003F02A0" w:rsidRDefault="000D2F38" w:rsidP="000D2F38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0D2F38" w:rsidRPr="003F02A0" w:rsidRDefault="000D2F38" w:rsidP="000D2F3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D2F38" w:rsidRPr="003F02A0" w:rsidRDefault="000D2F38" w:rsidP="000D2F3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D2F38" w:rsidRPr="003F02A0" w:rsidRDefault="000D2F38" w:rsidP="000D2F3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D2F38" w:rsidRPr="003F02A0" w:rsidRDefault="000D2F38" w:rsidP="000D2F3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D2F38" w:rsidRPr="003F02A0" w:rsidRDefault="000D2F38" w:rsidP="000D2F3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</w:p>
    <w:p w:rsidR="000D2F38" w:rsidRDefault="000D2F38" w:rsidP="000D2F3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:rsidR="000D2F38" w:rsidRPr="003F02A0" w:rsidRDefault="000D2F38" w:rsidP="000D2F38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:rsidR="000D2F38" w:rsidRDefault="000D2F38" w:rsidP="000D2F38">
      <w:pPr>
        <w:spacing w:line="240" w:lineRule="atLeast"/>
        <w:rPr>
          <w:rFonts w:ascii="Century Gothic" w:hAnsi="Century Gothic" w:cs="Tahoma"/>
          <w:sz w:val="18"/>
          <w:szCs w:val="20"/>
        </w:rPr>
      </w:pPr>
    </w:p>
    <w:p w:rsidR="008A2D72" w:rsidRPr="00D10500" w:rsidRDefault="008A2D72" w:rsidP="00D10500"/>
    <w:sectPr w:rsidR="008A2D72" w:rsidRPr="00D10500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7D2" w:rsidRDefault="000827D2">
      <w:r>
        <w:separator/>
      </w:r>
    </w:p>
  </w:endnote>
  <w:endnote w:type="continuationSeparator" w:id="0">
    <w:p w:rsidR="000827D2" w:rsidRDefault="0008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9B9" w:rsidRDefault="00CB29B9" w:rsidP="00CB29B9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7184" behindDoc="1" locked="0" layoutInCell="1" allowOverlap="1" wp14:anchorId="7893A4CD" wp14:editId="53263B7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29B9" w:rsidRDefault="00CB29B9" w:rsidP="00CB29B9">
    <w:pPr>
      <w:pStyle w:val="Piedepgina"/>
      <w:ind w:left="-426"/>
      <w:rPr>
        <w:rFonts w:ascii="Century Gothic" w:hAnsi="Century Gothic"/>
      </w:rPr>
    </w:pPr>
  </w:p>
  <w:p w:rsidR="00CB29B9" w:rsidRPr="00071098" w:rsidRDefault="00CB29B9" w:rsidP="00CB29B9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CB29B9" w:rsidRPr="00071098" w:rsidRDefault="00CB29B9" w:rsidP="00CB29B9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CB29B9" w:rsidRDefault="00CB29B9" w:rsidP="00CB29B9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CB29B9" w:rsidRDefault="00CB29B9" w:rsidP="00CB29B9">
    <w:pPr>
      <w:pStyle w:val="Piedepgina"/>
      <w:ind w:left="-426"/>
      <w:rPr>
        <w:rFonts w:ascii="Century Gothic" w:hAnsi="Century Gothic"/>
      </w:rPr>
    </w:pPr>
  </w:p>
  <w:p w:rsidR="00071098" w:rsidRPr="00CB29B9" w:rsidRDefault="00071098" w:rsidP="00CB29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7D2" w:rsidRDefault="000827D2">
      <w:r>
        <w:separator/>
      </w:r>
    </w:p>
  </w:footnote>
  <w:footnote w:type="continuationSeparator" w:id="0">
    <w:p w:rsidR="000827D2" w:rsidRDefault="00082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716105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75136" behindDoc="1" locked="0" layoutInCell="1" allowOverlap="1" wp14:anchorId="13AA97BF" wp14:editId="128C264D">
          <wp:simplePos x="0" y="0"/>
          <wp:positionH relativeFrom="column">
            <wp:posOffset>2174216</wp:posOffset>
          </wp:positionH>
          <wp:positionV relativeFrom="paragraph">
            <wp:posOffset>172217</wp:posOffset>
          </wp:positionV>
          <wp:extent cx="5390515" cy="560705"/>
          <wp:effectExtent l="0" t="0" r="0" b="0"/>
          <wp:wrapTight wrapText="bothSides">
            <wp:wrapPolygon edited="0">
              <wp:start x="14351" y="0"/>
              <wp:lineTo x="14351" y="11742"/>
              <wp:lineTo x="13587" y="15411"/>
              <wp:lineTo x="12977" y="19080"/>
              <wp:lineTo x="12977" y="20548"/>
              <wp:lineTo x="17328" y="20548"/>
              <wp:lineTo x="17404" y="19814"/>
              <wp:lineTo x="17099" y="16879"/>
              <wp:lineTo x="16030" y="11742"/>
              <wp:lineTo x="16030" y="0"/>
              <wp:lineTo x="14351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72" t="2332" r="-15375" b="21872"/>
                  <a:stretch/>
                </pic:blipFill>
                <pic:spPr bwMode="auto">
                  <a:xfrm>
                    <a:off x="0" y="0"/>
                    <a:ext cx="5390515" cy="560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D94"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3D6359FE" wp14:editId="278036DF">
          <wp:simplePos x="0" y="0"/>
          <wp:positionH relativeFrom="column">
            <wp:posOffset>-457200</wp:posOffset>
          </wp:positionH>
          <wp:positionV relativeFrom="paragraph">
            <wp:posOffset>8255</wp:posOffset>
          </wp:positionV>
          <wp:extent cx="6003925" cy="739775"/>
          <wp:effectExtent l="0" t="0" r="0" b="3175"/>
          <wp:wrapTight wrapText="bothSides">
            <wp:wrapPolygon edited="0">
              <wp:start x="1850" y="1112"/>
              <wp:lineTo x="617" y="9456"/>
              <wp:lineTo x="0" y="15574"/>
              <wp:lineTo x="0" y="21136"/>
              <wp:lineTo x="4729" y="21136"/>
              <wp:lineTo x="4797" y="18355"/>
              <wp:lineTo x="4249" y="14462"/>
              <wp:lineTo x="3358" y="11124"/>
              <wp:lineTo x="3769" y="8900"/>
              <wp:lineTo x="3564" y="6675"/>
              <wp:lineTo x="2330" y="1112"/>
              <wp:lineTo x="1850" y="1112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026"/>
                  <a:stretch/>
                </pic:blipFill>
                <pic:spPr bwMode="auto">
                  <a:xfrm>
                    <a:off x="0" y="0"/>
                    <a:ext cx="6003925" cy="739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14"/>
  </w:num>
  <w:num w:numId="5">
    <w:abstractNumId w:val="13"/>
  </w:num>
  <w:num w:numId="6">
    <w:abstractNumId w:val="10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  <w:num w:numId="11">
    <w:abstractNumId w:val="11"/>
  </w:num>
  <w:num w:numId="12">
    <w:abstractNumId w:val="5"/>
  </w:num>
  <w:num w:numId="13">
    <w:abstractNumId w:val="15"/>
  </w:num>
  <w:num w:numId="14">
    <w:abstractNumId w:val="7"/>
  </w:num>
  <w:num w:numId="15">
    <w:abstractNumId w:val="16"/>
  </w:num>
  <w:num w:numId="16">
    <w:abstractNumId w:val="4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2CBD"/>
    <w:rsid w:val="00053ED4"/>
    <w:rsid w:val="00054607"/>
    <w:rsid w:val="000603BD"/>
    <w:rsid w:val="00071098"/>
    <w:rsid w:val="00072179"/>
    <w:rsid w:val="00074D94"/>
    <w:rsid w:val="000827D2"/>
    <w:rsid w:val="00082B55"/>
    <w:rsid w:val="00084831"/>
    <w:rsid w:val="00086995"/>
    <w:rsid w:val="0009382D"/>
    <w:rsid w:val="000B0D75"/>
    <w:rsid w:val="000B0DE7"/>
    <w:rsid w:val="000B5E1F"/>
    <w:rsid w:val="000C1092"/>
    <w:rsid w:val="000D2153"/>
    <w:rsid w:val="000D2F38"/>
    <w:rsid w:val="000D45EF"/>
    <w:rsid w:val="000D4A3C"/>
    <w:rsid w:val="000D68FD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A71EF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1E5D"/>
    <w:rsid w:val="00203D15"/>
    <w:rsid w:val="00206E40"/>
    <w:rsid w:val="002106BB"/>
    <w:rsid w:val="00211C9F"/>
    <w:rsid w:val="002150F0"/>
    <w:rsid w:val="00215EB2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56629"/>
    <w:rsid w:val="00361D4B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2C01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16105"/>
    <w:rsid w:val="00720B27"/>
    <w:rsid w:val="0072599B"/>
    <w:rsid w:val="00731822"/>
    <w:rsid w:val="0074653D"/>
    <w:rsid w:val="00754E7F"/>
    <w:rsid w:val="00756197"/>
    <w:rsid w:val="00760808"/>
    <w:rsid w:val="00767011"/>
    <w:rsid w:val="00767555"/>
    <w:rsid w:val="007801E5"/>
    <w:rsid w:val="0079007E"/>
    <w:rsid w:val="007A2BB4"/>
    <w:rsid w:val="007A675C"/>
    <w:rsid w:val="007A7E34"/>
    <w:rsid w:val="007B21EF"/>
    <w:rsid w:val="007B2AEC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1211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F28FC"/>
    <w:rsid w:val="00C02F6A"/>
    <w:rsid w:val="00C15165"/>
    <w:rsid w:val="00C24AEA"/>
    <w:rsid w:val="00C3177E"/>
    <w:rsid w:val="00C3602D"/>
    <w:rsid w:val="00C36E31"/>
    <w:rsid w:val="00C41873"/>
    <w:rsid w:val="00C44D7F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B29B9"/>
    <w:rsid w:val="00CC173B"/>
    <w:rsid w:val="00CD331B"/>
    <w:rsid w:val="00CE5908"/>
    <w:rsid w:val="00CE7568"/>
    <w:rsid w:val="00CF2F02"/>
    <w:rsid w:val="00D06EE8"/>
    <w:rsid w:val="00D10500"/>
    <w:rsid w:val="00D30613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B547E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1CB6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4565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22B41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D10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1EAC2-8116-4756-8643-B4A5CC35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2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1060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4</cp:revision>
  <cp:lastPrinted>2020-02-19T12:17:00Z</cp:lastPrinted>
  <dcterms:created xsi:type="dcterms:W3CDTF">2021-01-05T21:23:00Z</dcterms:created>
  <dcterms:modified xsi:type="dcterms:W3CDTF">2021-07-07T12:36:00Z</dcterms:modified>
</cp:coreProperties>
</file>