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3D03" w14:textId="77777777"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14:paraId="3769BDBD" w14:textId="77777777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06243DF6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6EA0DE6A" w14:textId="77777777"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14:paraId="27198F1A" w14:textId="77777777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2C8171C9" w14:textId="77777777"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14:paraId="7CF6E76F" w14:textId="77777777"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14:paraId="7BB3D5A9" w14:textId="77777777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1A93A300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14:paraId="2CE10693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4FC60B7F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14:paraId="74264DBF" w14:textId="77777777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189C0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14:paraId="0F5AF220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8181BC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29BF6547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076D99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545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515B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5A0B16D9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9D0D11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216DD094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785C3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76C4F0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99C35E9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E789C0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6A6F1017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CCF71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508D" w14:textId="77777777"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EFC3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5CC6EAC3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C9261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14:paraId="25F646F2" w14:textId="77777777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2933B3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B13359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0B7E39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14:paraId="37A897FE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7DA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D51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011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78E1BB81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B8AC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90AC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0FCB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0679472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F20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5A7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1E4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71481432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816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0C4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4500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364D86E0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C47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DE47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038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1F040E07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17D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66F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820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310C0F4E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E0F4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FC9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ABD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3A1FE597" w14:textId="77777777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DFA7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EBF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954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734B165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A40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6A87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94C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DBE4ADB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496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F85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DCE0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584A5FFD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8516219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252D3638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285D3B7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7317F75B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79796321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40DCD99B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7394E972" w14:textId="77777777"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FA1B" w14:textId="77777777" w:rsidR="006C0F18" w:rsidRDefault="006C0F18">
      <w:r>
        <w:separator/>
      </w:r>
    </w:p>
  </w:endnote>
  <w:endnote w:type="continuationSeparator" w:id="0">
    <w:p w14:paraId="13377BD6" w14:textId="77777777" w:rsidR="006C0F18" w:rsidRDefault="006C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9ECE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29710051" wp14:editId="6F25E37D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7FE87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340C7C00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5DFDE8A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70D475DC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4E000" w14:textId="77777777" w:rsidR="006C0F18" w:rsidRDefault="006C0F18">
      <w:r>
        <w:separator/>
      </w:r>
    </w:p>
  </w:footnote>
  <w:footnote w:type="continuationSeparator" w:id="0">
    <w:p w14:paraId="6432A6FB" w14:textId="77777777" w:rsidR="006C0F18" w:rsidRDefault="006C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78F0" w14:textId="77777777"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4E594C1E" wp14:editId="52C9F962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84642725">
    <w:abstractNumId w:val="13"/>
  </w:num>
  <w:num w:numId="2" w16cid:durableId="611547882">
    <w:abstractNumId w:val="0"/>
  </w:num>
  <w:num w:numId="3" w16cid:durableId="819923352">
    <w:abstractNumId w:val="19"/>
  </w:num>
  <w:num w:numId="4" w16cid:durableId="1863662563">
    <w:abstractNumId w:val="15"/>
  </w:num>
  <w:num w:numId="5" w16cid:durableId="1389838704">
    <w:abstractNumId w:val="14"/>
  </w:num>
  <w:num w:numId="6" w16cid:durableId="1909606163">
    <w:abstractNumId w:val="11"/>
  </w:num>
  <w:num w:numId="7" w16cid:durableId="839390493">
    <w:abstractNumId w:val="10"/>
  </w:num>
  <w:num w:numId="8" w16cid:durableId="40714263">
    <w:abstractNumId w:val="1"/>
  </w:num>
  <w:num w:numId="9" w16cid:durableId="642779842">
    <w:abstractNumId w:val="9"/>
  </w:num>
  <w:num w:numId="10" w16cid:durableId="1480805439">
    <w:abstractNumId w:val="2"/>
  </w:num>
  <w:num w:numId="11" w16cid:durableId="834034728">
    <w:abstractNumId w:val="12"/>
  </w:num>
  <w:num w:numId="12" w16cid:durableId="1650556869">
    <w:abstractNumId w:val="4"/>
  </w:num>
  <w:num w:numId="13" w16cid:durableId="1255435987">
    <w:abstractNumId w:val="17"/>
  </w:num>
  <w:num w:numId="14" w16cid:durableId="23796156">
    <w:abstractNumId w:val="7"/>
  </w:num>
  <w:num w:numId="15" w16cid:durableId="994380357">
    <w:abstractNumId w:val="18"/>
  </w:num>
  <w:num w:numId="16" w16cid:durableId="816261005">
    <w:abstractNumId w:val="3"/>
  </w:num>
  <w:num w:numId="17" w16cid:durableId="380135272">
    <w:abstractNumId w:val="6"/>
  </w:num>
  <w:num w:numId="18" w16cid:durableId="511451190">
    <w:abstractNumId w:val="16"/>
  </w:num>
  <w:num w:numId="19" w16cid:durableId="1230849840">
    <w:abstractNumId w:val="8"/>
  </w:num>
  <w:num w:numId="20" w16cid:durableId="1995378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0F18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548A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15107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F41-DE44-4144-BDEB-CEF3181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CONTRATACION 5 ESE METROSALUD</cp:lastModifiedBy>
  <cp:revision>2</cp:revision>
  <cp:lastPrinted>2016-04-08T20:39:00Z</cp:lastPrinted>
  <dcterms:created xsi:type="dcterms:W3CDTF">2023-03-10T18:57:00Z</dcterms:created>
  <dcterms:modified xsi:type="dcterms:W3CDTF">2023-03-10T18:57:00Z</dcterms:modified>
</cp:coreProperties>
</file>