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C3D4" w14:textId="77777777" w:rsidR="002E7BE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2</w:t>
      </w:r>
    </w:p>
    <w:p w14:paraId="481B6B24" w14:textId="77777777" w:rsidR="002E7BE0" w:rsidRPr="003F02A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14:paraId="5EEA16B9" w14:textId="77777777" w:rsidR="002E7BE0" w:rsidRPr="003F02A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14:paraId="55769E75" w14:textId="77777777"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LOS ÚLTIMOS  (0</w:t>
      </w:r>
      <w:r w:rsidR="008424C5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14:paraId="42A9D3E2" w14:textId="77777777"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14:paraId="083255BA" w14:textId="77777777"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14:paraId="0E0F8522" w14:textId="77777777"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14:paraId="0473248D" w14:textId="77777777"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14:paraId="504DD55E" w14:textId="77777777"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150A92">
        <w:rPr>
          <w:rFonts w:ascii="Century Gothic" w:hAnsi="Century Gothic" w:cs="Arial"/>
          <w:sz w:val="20"/>
          <w:szCs w:val="20"/>
          <w:lang w:val="es-CO" w:eastAsia="es-CO"/>
        </w:rPr>
        <w:t>Fecha</w:t>
      </w:r>
      <w:r w:rsidR="00150A92" w:rsidRPr="00150A92">
        <w:rPr>
          <w:rFonts w:ascii="Century Gothic" w:hAnsi="Century Gothic" w:cs="Arial"/>
          <w:sz w:val="20"/>
          <w:szCs w:val="20"/>
          <w:lang w:val="es-CO" w:eastAsia="es-CO"/>
        </w:rPr>
        <w:t>:</w:t>
      </w:r>
      <w:r w:rsidR="00150A92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="00150A92" w:rsidRPr="00150A92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</w:t>
      </w:r>
    </w:p>
    <w:p w14:paraId="54FF4E10" w14:textId="77777777"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14:paraId="6162B0A0" w14:textId="77777777" w:rsidR="002E7BE0" w:rsidRPr="003F02A0" w:rsidRDefault="002E7BE0" w:rsidP="002E7BE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221ECAC9" w14:textId="77777777" w:rsidR="002E7BE0" w:rsidRPr="003F02A0" w:rsidRDefault="002E7BE0" w:rsidP="002E7BE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="00150A92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</w:t>
      </w:r>
      <w:r>
        <w:rPr>
          <w:rFonts w:ascii="Century Gothic" w:hAnsi="Century Gothic" w:cs="Arial"/>
          <w:sz w:val="20"/>
          <w:szCs w:val="20"/>
          <w:lang w:val="es-CO" w:eastAsia="es-CO"/>
        </w:rPr>
        <w:t>_______________</w:t>
      </w: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</w:t>
      </w:r>
    </w:p>
    <w:p w14:paraId="125640A3" w14:textId="77777777"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</w:p>
    <w:p w14:paraId="11FA68DC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14:paraId="4E9589E0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tenido sobre multas y sanciones durante los últimos tres (3) años: SI ______ NO ______</w:t>
      </w:r>
    </w:p>
    <w:p w14:paraId="59D73AED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14:paraId="30FC8D29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14:paraId="63C0296C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14:paraId="5E01F1AB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2E7BE0" w:rsidRPr="003F02A0" w14:paraId="67F17308" w14:textId="77777777" w:rsidTr="00FB159B">
        <w:trPr>
          <w:trHeight w:val="6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1A5F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14:paraId="3E7D5B8B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14:paraId="6A2DC3B4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B2EB" w14:textId="77777777" w:rsidR="002E7BE0" w:rsidRPr="003F02A0" w:rsidRDefault="002E7BE0" w:rsidP="00FB159B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DC1C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14:paraId="5335BFAA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BE04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14:paraId="2DB47074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14:paraId="7E4AD32D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14:paraId="179458AA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3A37" w14:textId="77777777" w:rsidR="002E7BE0" w:rsidRPr="003F02A0" w:rsidRDefault="002E7BE0" w:rsidP="00FB159B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1C42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14:paraId="41A0E65E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14:paraId="54B28E8C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14:paraId="61136800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AB5B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14:paraId="7C7F9659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14:paraId="45B7E1CC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14:paraId="3A5E268D" w14:textId="77777777" w:rsidR="002E7BE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14:paraId="48F9C816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DE2B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14:paraId="44C0D9DC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14:paraId="35729647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14:paraId="07FBF4F8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2E7BE0" w:rsidRPr="003F02A0" w14:paraId="3102664F" w14:textId="77777777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E8CD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D3B8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0C1E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F4F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6D52" w14:textId="77777777" w:rsidR="002E7BE0" w:rsidRPr="003F02A0" w:rsidRDefault="002E7BE0" w:rsidP="00FB159B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B189" w14:textId="77777777" w:rsidR="002E7BE0" w:rsidRPr="003F02A0" w:rsidRDefault="002E7BE0" w:rsidP="00FB159B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14D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C9D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1479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2E7BE0" w:rsidRPr="003F02A0" w14:paraId="79804F1F" w14:textId="77777777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C44F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DBD8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2CE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E40F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A84" w14:textId="77777777"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656" w14:textId="77777777"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3005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168A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D77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2E7BE0" w:rsidRPr="003F02A0" w14:paraId="2C7DBF26" w14:textId="77777777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4E80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041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997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16BC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252D" w14:textId="77777777"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B5B" w14:textId="77777777"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0D24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1B4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5FF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14:paraId="6F1AE3C7" w14:textId="77777777"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</w:p>
    <w:p w14:paraId="75A1345D" w14:textId="77777777" w:rsidR="002E7BE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14:paraId="4462C35A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14:paraId="1BED3F5F" w14:textId="77777777" w:rsidR="002E7BE0" w:rsidRPr="003F02A0" w:rsidRDefault="002E7BE0" w:rsidP="002E7BE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14:paraId="77A4D3A9" w14:textId="77777777"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0958E46C" w14:textId="77777777"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323FB79C" w14:textId="77777777"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5173B43D" w14:textId="77777777"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5ED65675" w14:textId="77777777"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5FBFBF96" w14:textId="77777777"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5A25CBB6" w14:textId="77777777" w:rsidR="002E7BE0" w:rsidRPr="003F02A0" w:rsidRDefault="002E7BE0" w:rsidP="002E7BE0">
      <w:pPr>
        <w:tabs>
          <w:tab w:val="center" w:pos="4632"/>
        </w:tabs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  <w:r>
        <w:rPr>
          <w:rFonts w:ascii="Century Gothic" w:hAnsi="Century Gothic" w:cs="Arial"/>
          <w:sz w:val="20"/>
          <w:szCs w:val="20"/>
          <w:lang w:val="es-CO" w:eastAsia="es-CO"/>
        </w:rPr>
        <w:tab/>
      </w:r>
    </w:p>
    <w:p w14:paraId="7704E65F" w14:textId="77777777"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14:paraId="1206C1E0" w14:textId="77777777"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14:paraId="28486F7D" w14:textId="77777777" w:rsidR="008A2D72" w:rsidRPr="00D10500" w:rsidRDefault="008A2D72" w:rsidP="00D10500"/>
    <w:sectPr w:rsidR="008A2D72" w:rsidRPr="00D10500" w:rsidSect="00A57470">
      <w:footerReference w:type="default" r:id="rId8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D0E3" w14:textId="77777777" w:rsidR="00C65ED6" w:rsidRDefault="00C65ED6">
      <w:r>
        <w:separator/>
      </w:r>
    </w:p>
  </w:endnote>
  <w:endnote w:type="continuationSeparator" w:id="0">
    <w:p w14:paraId="731D0922" w14:textId="77777777" w:rsidR="00C65ED6" w:rsidRDefault="00C6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FE61" w14:textId="02864C5B" w:rsidR="00CB29B9" w:rsidRDefault="00CB29B9" w:rsidP="00CB29B9">
    <w:pPr>
      <w:pStyle w:val="Piedepgina"/>
      <w:rPr>
        <w:rFonts w:ascii="Century Gothic" w:hAnsi="Century Gothic"/>
      </w:rPr>
    </w:pPr>
  </w:p>
  <w:p w14:paraId="6315B909" w14:textId="77777777" w:rsidR="00CB29B9" w:rsidRDefault="00CB29B9" w:rsidP="00CB29B9">
    <w:pPr>
      <w:pStyle w:val="Piedepgina"/>
      <w:ind w:left="-426"/>
      <w:rPr>
        <w:rFonts w:ascii="Century Gothic" w:hAnsi="Century Gothic"/>
      </w:rPr>
    </w:pPr>
  </w:p>
  <w:p w14:paraId="4C5D959F" w14:textId="77777777" w:rsidR="00CB29B9" w:rsidRDefault="00CB29B9" w:rsidP="00CB29B9">
    <w:pPr>
      <w:pStyle w:val="Piedepgina"/>
      <w:ind w:left="-426"/>
      <w:rPr>
        <w:rFonts w:ascii="Century Gothic" w:hAnsi="Century Gothic"/>
      </w:rPr>
    </w:pPr>
  </w:p>
  <w:p w14:paraId="3D41D798" w14:textId="77777777" w:rsidR="00071098" w:rsidRPr="00CB29B9" w:rsidRDefault="00071098" w:rsidP="00CB29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D0F5" w14:textId="77777777" w:rsidR="00C65ED6" w:rsidRDefault="00C65ED6">
      <w:r>
        <w:separator/>
      </w:r>
    </w:p>
  </w:footnote>
  <w:footnote w:type="continuationSeparator" w:id="0">
    <w:p w14:paraId="7E8E2B2F" w14:textId="77777777" w:rsidR="00C65ED6" w:rsidRDefault="00C65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10344957">
    <w:abstractNumId w:val="12"/>
  </w:num>
  <w:num w:numId="2" w16cid:durableId="1596093002">
    <w:abstractNumId w:val="1"/>
  </w:num>
  <w:num w:numId="3" w16cid:durableId="100535686">
    <w:abstractNumId w:val="17"/>
  </w:num>
  <w:num w:numId="4" w16cid:durableId="552079385">
    <w:abstractNumId w:val="14"/>
  </w:num>
  <w:num w:numId="5" w16cid:durableId="473715557">
    <w:abstractNumId w:val="13"/>
  </w:num>
  <w:num w:numId="6" w16cid:durableId="648561499">
    <w:abstractNumId w:val="10"/>
  </w:num>
  <w:num w:numId="7" w16cid:durableId="325865976">
    <w:abstractNumId w:val="9"/>
  </w:num>
  <w:num w:numId="8" w16cid:durableId="429012280">
    <w:abstractNumId w:val="2"/>
  </w:num>
  <w:num w:numId="9" w16cid:durableId="170075108">
    <w:abstractNumId w:val="8"/>
  </w:num>
  <w:num w:numId="10" w16cid:durableId="567569938">
    <w:abstractNumId w:val="3"/>
  </w:num>
  <w:num w:numId="11" w16cid:durableId="1003049808">
    <w:abstractNumId w:val="11"/>
  </w:num>
  <w:num w:numId="12" w16cid:durableId="1808740999">
    <w:abstractNumId w:val="5"/>
  </w:num>
  <w:num w:numId="13" w16cid:durableId="1965649771">
    <w:abstractNumId w:val="15"/>
  </w:num>
  <w:num w:numId="14" w16cid:durableId="277681421">
    <w:abstractNumId w:val="7"/>
  </w:num>
  <w:num w:numId="15" w16cid:durableId="1816723672">
    <w:abstractNumId w:val="16"/>
  </w:num>
  <w:num w:numId="16" w16cid:durableId="1232152887">
    <w:abstractNumId w:val="4"/>
  </w:num>
  <w:num w:numId="17" w16cid:durableId="20395656">
    <w:abstractNumId w:val="6"/>
  </w:num>
  <w:num w:numId="18" w16cid:durableId="156664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2CBD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D68FD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3E1C"/>
    <w:rsid w:val="00125872"/>
    <w:rsid w:val="00126A69"/>
    <w:rsid w:val="001321F1"/>
    <w:rsid w:val="00143BF2"/>
    <w:rsid w:val="00150A9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1E5D"/>
    <w:rsid w:val="00203D15"/>
    <w:rsid w:val="00206E40"/>
    <w:rsid w:val="002106BB"/>
    <w:rsid w:val="00211C9F"/>
    <w:rsid w:val="002150F0"/>
    <w:rsid w:val="00215EB2"/>
    <w:rsid w:val="00217902"/>
    <w:rsid w:val="002221C9"/>
    <w:rsid w:val="002234D5"/>
    <w:rsid w:val="00227F18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E7BE0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56629"/>
    <w:rsid w:val="00361D4B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3E6A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D7824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6E80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16105"/>
    <w:rsid w:val="00720B27"/>
    <w:rsid w:val="0072599B"/>
    <w:rsid w:val="00731822"/>
    <w:rsid w:val="0074653D"/>
    <w:rsid w:val="00754E7F"/>
    <w:rsid w:val="00756197"/>
    <w:rsid w:val="00760808"/>
    <w:rsid w:val="00767011"/>
    <w:rsid w:val="00767555"/>
    <w:rsid w:val="007801E5"/>
    <w:rsid w:val="0079007E"/>
    <w:rsid w:val="007A2BB4"/>
    <w:rsid w:val="007A675C"/>
    <w:rsid w:val="007A7E34"/>
    <w:rsid w:val="007B21EF"/>
    <w:rsid w:val="007C276E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424C5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D7128"/>
    <w:rsid w:val="009E068C"/>
    <w:rsid w:val="009E6DAA"/>
    <w:rsid w:val="009F429D"/>
    <w:rsid w:val="009F7ECF"/>
    <w:rsid w:val="00A11A02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36CB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F28FC"/>
    <w:rsid w:val="00BF663E"/>
    <w:rsid w:val="00C02F6A"/>
    <w:rsid w:val="00C15165"/>
    <w:rsid w:val="00C24AEA"/>
    <w:rsid w:val="00C3177E"/>
    <w:rsid w:val="00C3602D"/>
    <w:rsid w:val="00C36E31"/>
    <w:rsid w:val="00C41873"/>
    <w:rsid w:val="00C44D7F"/>
    <w:rsid w:val="00C54094"/>
    <w:rsid w:val="00C57A04"/>
    <w:rsid w:val="00C65ED6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B29B9"/>
    <w:rsid w:val="00CC173B"/>
    <w:rsid w:val="00CD331B"/>
    <w:rsid w:val="00CE5908"/>
    <w:rsid w:val="00CE7568"/>
    <w:rsid w:val="00CF2F02"/>
    <w:rsid w:val="00D06EE8"/>
    <w:rsid w:val="00D10500"/>
    <w:rsid w:val="00D30613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B547E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1CB6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E7FDD"/>
    <w:rsid w:val="00EF3A44"/>
    <w:rsid w:val="00F10E7A"/>
    <w:rsid w:val="00F11822"/>
    <w:rsid w:val="00F21740"/>
    <w:rsid w:val="00F22B41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A531A4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D1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3A0D-B8C8-437D-B651-6B6C86A8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1044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Metro  Salud</cp:lastModifiedBy>
  <cp:revision>3</cp:revision>
  <cp:lastPrinted>2020-02-19T12:17:00Z</cp:lastPrinted>
  <dcterms:created xsi:type="dcterms:W3CDTF">2021-03-15T15:24:00Z</dcterms:created>
  <dcterms:modified xsi:type="dcterms:W3CDTF">2022-06-08T19:27:00Z</dcterms:modified>
</cp:coreProperties>
</file>