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1810AC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FEA" w:rsidRDefault="00984FEA">
      <w:r>
        <w:separator/>
      </w:r>
    </w:p>
  </w:endnote>
  <w:endnote w:type="continuationSeparator" w:id="0">
    <w:p w:rsidR="00984FEA" w:rsidRDefault="0098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FEA" w:rsidRDefault="00984FEA">
      <w:r>
        <w:separator/>
      </w:r>
    </w:p>
  </w:footnote>
  <w:footnote w:type="continuationSeparator" w:id="0">
    <w:p w:rsidR="00984FEA" w:rsidRDefault="0098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10AC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84FEA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623BB6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AEEB-D8BC-445E-B29C-9539BCBC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2016-04-08T20:39:00Z</cp:lastPrinted>
  <dcterms:created xsi:type="dcterms:W3CDTF">2023-03-22T15:23:00Z</dcterms:created>
  <dcterms:modified xsi:type="dcterms:W3CDTF">2023-03-22T15:23:00Z</dcterms:modified>
</cp:coreProperties>
</file>