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5F538" w14:textId="38CB268C"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12E99">
        <w:rPr>
          <w:rFonts w:ascii="Century Gothic" w:hAnsi="Century Gothic" w:cs="Tahoma"/>
          <w:b/>
          <w:sz w:val="20"/>
          <w:szCs w:val="20"/>
        </w:rPr>
        <w:t xml:space="preserve"> </w:t>
      </w:r>
      <w:r w:rsidR="00BC13C3">
        <w:rPr>
          <w:rFonts w:ascii="Century Gothic" w:hAnsi="Century Gothic" w:cs="Tahoma"/>
          <w:b/>
          <w:sz w:val="20"/>
          <w:szCs w:val="20"/>
        </w:rPr>
        <w:t>7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14:paraId="647E4293" w14:textId="77777777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418D4AE0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5ACCDB04" w14:textId="77777777"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118"/>
        <w:gridCol w:w="2827"/>
      </w:tblGrid>
      <w:tr w:rsidR="00971DB4" w:rsidRPr="00905B18" w14:paraId="5CF838E1" w14:textId="77777777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7FFB0B94" w14:textId="79896FA1" w:rsidR="00971DB4" w:rsidRPr="00905B18" w:rsidRDefault="00612E99" w:rsidP="009E3BB0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</w:t>
            </w:r>
            <w:r w:rsidR="00235969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RESUMEN </w:t>
            </w:r>
            <w:r w:rsidR="009E3BB0">
              <w:rPr>
                <w:rFonts w:ascii="Century Gothic" w:hAnsi="Century Gothic" w:cs="Tahoma"/>
                <w:b/>
                <w:bCs/>
                <w:sz w:val="20"/>
                <w:szCs w:val="20"/>
              </w:rPr>
              <w:t>INFORMACION FINANCIERA</w:t>
            </w:r>
          </w:p>
        </w:tc>
      </w:tr>
      <w:tr w:rsidR="00971DB4" w:rsidRPr="00905B18" w14:paraId="60873151" w14:textId="77777777" w:rsidTr="00376B61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9AB035A" w14:textId="77777777"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118" w:type="dxa"/>
            <w:noWrap/>
            <w:vAlign w:val="bottom"/>
            <w:hideMark/>
          </w:tcPr>
          <w:p w14:paraId="70AC77F2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827" w:type="dxa"/>
            <w:noWrap/>
            <w:vAlign w:val="bottom"/>
            <w:hideMark/>
          </w:tcPr>
          <w:p w14:paraId="23828078" w14:textId="77777777"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14:paraId="526734BA" w14:textId="77777777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7BD355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14:paraId="34BB3777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5E9D09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18EB7CAF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4B97DE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C5A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DB9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2E781D6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1AF6B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033C8DF" w14:textId="77777777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0CDE78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5BF8A91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0DA5BA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DF7F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933A162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9BAE0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F499C" w14:textId="77777777"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7B911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14:paraId="52285FB8" w14:textId="77777777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C30F2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14:paraId="66C838C3" w14:textId="77777777" w:rsidTr="00376B61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ED03E9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BBFB54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A59EC1" w14:textId="77777777"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14:paraId="595F38F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8B3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6EEC2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24A0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0E5C84F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86E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ED7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964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D34A432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401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61F7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1AE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22ECE3A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DB1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2844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593AB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35CA9F49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6F6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35B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DB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536FB5F4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8A36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198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6B3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1BFD826D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4452D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D2FF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00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46B9A707" w14:textId="77777777" w:rsidTr="00376B61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4492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7EFC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839C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2CF70D6E" w14:textId="77777777" w:rsidTr="00376B61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8997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3BBA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0830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14:paraId="6F781871" w14:textId="77777777" w:rsidTr="00376B61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EF55" w14:textId="77777777"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5676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CAC0" w14:textId="77777777"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6D4E8815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78C77028" w14:textId="3C102A30" w:rsidR="00612E99" w:rsidRPr="00D3331A" w:rsidRDefault="00612E99" w:rsidP="00612E99">
      <w:pPr>
        <w:jc w:val="both"/>
        <w:rPr>
          <w:rFonts w:ascii="Arial" w:eastAsia="Times New Roman" w:hAnsi="Arial" w:cs="Arial"/>
          <w:szCs w:val="20"/>
        </w:rPr>
      </w:pPr>
      <w:r w:rsidRPr="00D3331A">
        <w:rPr>
          <w:rFonts w:ascii="Arial" w:eastAsia="Times New Roman" w:hAnsi="Arial" w:cs="Arial"/>
          <w:szCs w:val="20"/>
        </w:rPr>
        <w:t>Información de Ba</w:t>
      </w:r>
      <w:r>
        <w:rPr>
          <w:rFonts w:ascii="Arial" w:eastAsia="Times New Roman" w:hAnsi="Arial" w:cs="Arial"/>
          <w:szCs w:val="20"/>
        </w:rPr>
        <w:t xml:space="preserve">lance General - </w:t>
      </w:r>
      <w:r w:rsidRPr="007F58C2">
        <w:rPr>
          <w:rFonts w:ascii="Arial" w:eastAsia="Times New Roman" w:hAnsi="Arial" w:cs="Arial"/>
          <w:szCs w:val="20"/>
        </w:rPr>
        <w:t>Fecha de corte</w:t>
      </w:r>
      <w:r>
        <w:rPr>
          <w:rFonts w:ascii="Arial" w:eastAsia="Times New Roman" w:hAnsi="Arial" w:cs="Arial"/>
          <w:szCs w:val="20"/>
        </w:rPr>
        <w:t xml:space="preserve">: </w:t>
      </w:r>
      <w:r w:rsidRPr="007F58C2">
        <w:rPr>
          <w:rFonts w:ascii="Arial" w:eastAsia="Times New Roman" w:hAnsi="Arial" w:cs="Arial"/>
          <w:szCs w:val="20"/>
        </w:rPr>
        <w:t xml:space="preserve">diciembre 31 de </w:t>
      </w:r>
      <w:r w:rsidR="007D3F54">
        <w:rPr>
          <w:rFonts w:ascii="Arial" w:eastAsia="Times New Roman" w:hAnsi="Arial" w:cs="Arial"/>
          <w:szCs w:val="20"/>
        </w:rPr>
        <w:t>20</w:t>
      </w:r>
      <w:r w:rsidR="00B2680A">
        <w:rPr>
          <w:rFonts w:ascii="Arial" w:eastAsia="Times New Roman" w:hAnsi="Arial" w:cs="Arial"/>
          <w:szCs w:val="20"/>
        </w:rPr>
        <w:t>22</w:t>
      </w:r>
    </w:p>
    <w:p w14:paraId="1626A957" w14:textId="77777777" w:rsidR="00971DB4" w:rsidRPr="007F58C2" w:rsidRDefault="00971DB4" w:rsidP="00971DB4">
      <w:pPr>
        <w:pStyle w:val="Encabezado"/>
        <w:tabs>
          <w:tab w:val="left" w:pos="708"/>
        </w:tabs>
        <w:jc w:val="both"/>
        <w:rPr>
          <w:rFonts w:ascii="Arial" w:hAnsi="Arial" w:cs="Arial"/>
          <w:sz w:val="22"/>
        </w:rPr>
      </w:pPr>
    </w:p>
    <w:p w14:paraId="643B3D5A" w14:textId="77777777" w:rsidR="00971DB4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FADA23A" w14:textId="77777777" w:rsidR="00612E99" w:rsidRPr="00905B18" w:rsidRDefault="00612E99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3356090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1C657D1" w14:textId="77777777"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7123CF27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05CF1065" w14:textId="77777777"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73B4A4AA" w14:textId="77777777"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14:paraId="741E13E0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0ED7DF9" w14:textId="77777777"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72068E33" w14:textId="77777777"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008A2514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EBD2F21" w14:textId="77777777"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14:paraId="4AC5EE0A" w14:textId="77777777"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footerReference w:type="default" r:id="rId8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2F11F" w14:textId="77777777" w:rsidR="00BC463E" w:rsidRDefault="00BC463E">
      <w:r>
        <w:separator/>
      </w:r>
    </w:p>
  </w:endnote>
  <w:endnote w:type="continuationSeparator" w:id="0">
    <w:p w14:paraId="1CF81513" w14:textId="77777777" w:rsidR="00BC463E" w:rsidRDefault="00BC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724F5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26237A1" wp14:editId="7CFCF77F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1AE6E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41DDB396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713F649F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28040D84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025F9" w14:textId="77777777" w:rsidR="00BC463E" w:rsidRDefault="00BC463E">
      <w:r>
        <w:separator/>
      </w:r>
    </w:p>
  </w:footnote>
  <w:footnote w:type="continuationSeparator" w:id="0">
    <w:p w14:paraId="067CBD5C" w14:textId="77777777" w:rsidR="00BC463E" w:rsidRDefault="00BC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B66F2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0F76FE"/>
    <w:rsid w:val="00100563"/>
    <w:rsid w:val="00107162"/>
    <w:rsid w:val="00111E5D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388A"/>
    <w:rsid w:val="002150F0"/>
    <w:rsid w:val="00217902"/>
    <w:rsid w:val="002221C9"/>
    <w:rsid w:val="002234D5"/>
    <w:rsid w:val="002276FD"/>
    <w:rsid w:val="002328A9"/>
    <w:rsid w:val="002339CA"/>
    <w:rsid w:val="00235969"/>
    <w:rsid w:val="002366B6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76B61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4F741C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2E99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3F54"/>
    <w:rsid w:val="007D48A2"/>
    <w:rsid w:val="007D49CB"/>
    <w:rsid w:val="007E2E9D"/>
    <w:rsid w:val="007F43D5"/>
    <w:rsid w:val="007F58C2"/>
    <w:rsid w:val="007F7A36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21"/>
    <w:rsid w:val="00877399"/>
    <w:rsid w:val="00877A15"/>
    <w:rsid w:val="00880B99"/>
    <w:rsid w:val="00884817"/>
    <w:rsid w:val="00884C79"/>
    <w:rsid w:val="00892AE3"/>
    <w:rsid w:val="00893E39"/>
    <w:rsid w:val="00895FEB"/>
    <w:rsid w:val="008A2D72"/>
    <w:rsid w:val="008A4C14"/>
    <w:rsid w:val="008B3019"/>
    <w:rsid w:val="008B49DD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B63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3BB0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2680A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C13C3"/>
    <w:rsid w:val="00BC463E"/>
    <w:rsid w:val="00BD36AC"/>
    <w:rsid w:val="00BD7E13"/>
    <w:rsid w:val="00BE3CF4"/>
    <w:rsid w:val="00BE42CB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3179"/>
    <w:rsid w:val="00CB672A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22A16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362EBB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A6AF3-8728-4B57-A5CA-89FF18C8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3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531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4</cp:revision>
  <cp:lastPrinted>2016-04-19T21:29:00Z</cp:lastPrinted>
  <dcterms:created xsi:type="dcterms:W3CDTF">2023-03-09T15:01:00Z</dcterms:created>
  <dcterms:modified xsi:type="dcterms:W3CDTF">2024-01-22T16:40:00Z</dcterms:modified>
</cp:coreProperties>
</file>