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1E" w:rsidRDefault="00C30C1E">
      <w:r>
        <w:separator/>
      </w:r>
    </w:p>
  </w:endnote>
  <w:endnote w:type="continuationSeparator" w:id="0">
    <w:p w:rsidR="00C30C1E" w:rsidRDefault="00C3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F666D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F666D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1E" w:rsidRDefault="00C30C1E">
      <w:r>
        <w:separator/>
      </w:r>
    </w:p>
  </w:footnote>
  <w:footnote w:type="continuationSeparator" w:id="0">
    <w:p w:rsidR="00C30C1E" w:rsidRDefault="00C30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7478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666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0C1E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175AE"/>
    <w:rsid w:val="00F21740"/>
    <w:rsid w:val="00F263B8"/>
    <w:rsid w:val="00F30E91"/>
    <w:rsid w:val="00F3698E"/>
    <w:rsid w:val="00F43FC0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BCB5-2C95-4EAE-96D9-4A6CDB43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269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ESMERALDA RODRIGUEZ RODRIGUEZ</cp:lastModifiedBy>
  <cp:revision>3</cp:revision>
  <cp:lastPrinted>2016-11-18T18:43:00Z</cp:lastPrinted>
  <dcterms:created xsi:type="dcterms:W3CDTF">2024-04-19T16:34:00Z</dcterms:created>
  <dcterms:modified xsi:type="dcterms:W3CDTF">2026-03-09T15:07:00Z</dcterms:modified>
</cp:coreProperties>
</file>